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EA" w:rsidRPr="00577151" w:rsidRDefault="005A3BEA" w:rsidP="00577151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 w:eastAsia="ru-RU"/>
        </w:rPr>
      </w:pPr>
      <w:r w:rsidRPr="00577151">
        <w:rPr>
          <w:rFonts w:ascii="Times New Roman" w:hAnsi="Times New Roman" w:cs="Times New Roman"/>
          <w:b/>
          <w:bCs/>
          <w:color w:val="000000"/>
          <w:sz w:val="16"/>
          <w:szCs w:val="16"/>
          <w:lang w:eastAsia="ru-RU"/>
        </w:rPr>
        <w:t>Повістка про виклик до суду в кримінальному провадженн</w:t>
      </w:r>
      <w:r w:rsidRPr="00577151">
        <w:rPr>
          <w:rFonts w:ascii="Times New Roman" w:hAnsi="Times New Roman" w:cs="Times New Roman"/>
          <w:b/>
          <w:bCs/>
          <w:color w:val="000000"/>
          <w:sz w:val="16"/>
          <w:szCs w:val="16"/>
          <w:lang w:val="uk-UA" w:eastAsia="ru-RU"/>
        </w:rPr>
        <w:t>я</w:t>
      </w:r>
    </w:p>
    <w:p w:rsidR="005A3BEA" w:rsidRPr="00577151" w:rsidRDefault="005A3BEA" w:rsidP="00577151">
      <w:pPr>
        <w:spacing w:after="24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uk-UA" w:eastAsia="ru-RU"/>
        </w:rPr>
      </w:pPr>
      <w:r w:rsidRPr="00577151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Кримінальне провадження № 569/</w:t>
      </w:r>
      <w:r>
        <w:rPr>
          <w:rFonts w:ascii="Times New Roman" w:hAnsi="Times New Roman" w:cs="Times New Roman"/>
          <w:color w:val="000000"/>
          <w:sz w:val="16"/>
          <w:szCs w:val="16"/>
          <w:lang w:val="uk-UA" w:eastAsia="ru-RU"/>
        </w:rPr>
        <w:t>7531/20</w:t>
      </w:r>
    </w:p>
    <w:tbl>
      <w:tblPr>
        <w:tblW w:w="0" w:type="auto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47"/>
        <w:gridCol w:w="4546"/>
      </w:tblGrid>
      <w:tr w:rsidR="005A3BEA" w:rsidRPr="000D3C31"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Рівненський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міський суд Рівненської області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</w:t>
            </w:r>
          </w:p>
          <w:p w:rsidR="005A3BEA" w:rsidRPr="00577151" w:rsidRDefault="005A3BEA" w:rsidP="00703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(найменування суду)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викликає Вас як: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підозрювану </w:t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</w:t>
            </w:r>
          </w:p>
          <w:p w:rsidR="005A3BEA" w:rsidRPr="004E583D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10.03. 2021 року на 15 год. 00 хв.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</w:t>
            </w:r>
          </w:p>
          <w:p w:rsidR="005A3BEA" w:rsidRPr="00387A86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Для розгляду клопотання про здійснення спеціального судового розслідування.</w:t>
            </w:r>
          </w:p>
          <w:p w:rsidR="005A3BEA" w:rsidRPr="004627F5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Місцезнаходження суду: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м. Рівне, вул. Шкільна, 1, 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Слідчий суддя, суддя:</w:t>
            </w:r>
          </w:p>
          <w:p w:rsidR="005A3BEA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В. А. Доля</w:t>
            </w:r>
          </w:p>
          <w:p w:rsidR="005A3BEA" w:rsidRPr="004627F5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Секретар с/з Юзік Н.Р.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</w:t>
            </w:r>
          </w:p>
          <w:p w:rsidR="005A3BEA" w:rsidRPr="00577151" w:rsidRDefault="005A3BEA" w:rsidP="00703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(підпис, ініціали, прізвище)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Default="005A3BEA" w:rsidP="004E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Кому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:      Мосієнко Олені Петрівні</w:t>
            </w:r>
          </w:p>
          <w:p w:rsidR="005A3BEA" w:rsidRDefault="005A3BEA" w:rsidP="004E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5A3BEA" w:rsidRDefault="005A3BEA" w:rsidP="004E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Місце Проживання :</w:t>
            </w:r>
          </w:p>
          <w:p w:rsidR="005A3BEA" w:rsidRDefault="005A3BEA" w:rsidP="004E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М.Донецьк, вул. Пухова, 37, кв. 64</w:t>
            </w:r>
          </w:p>
          <w:p w:rsidR="005A3BEA" w:rsidRPr="004E583D" w:rsidRDefault="005A3BEA" w:rsidP="004E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83005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</w:t>
            </w:r>
          </w:p>
          <w:p w:rsidR="005A3BEA" w:rsidRPr="00577151" w:rsidRDefault="005A3BEA" w:rsidP="00703287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Додатково просимо надати такі документи:</w:t>
            </w:r>
          </w:p>
          <w:p w:rsidR="005A3BEA" w:rsidRPr="00577151" w:rsidRDefault="005A3BEA" w:rsidP="00703287">
            <w:pPr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паспорт </w:t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</w:tr>
    </w:tbl>
    <w:p w:rsidR="005A3BEA" w:rsidRPr="00577151" w:rsidRDefault="005A3BEA" w:rsidP="00703287">
      <w:pPr>
        <w:spacing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093"/>
      </w:tblGrid>
      <w:tr w:rsidR="005A3BEA" w:rsidRPr="000D3C31">
        <w:trPr>
          <w:trHeight w:val="4588"/>
        </w:trPr>
        <w:tc>
          <w:tcPr>
            <w:tcW w:w="1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Pr="00577151" w:rsidRDefault="005A3BEA" w:rsidP="00703287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3BEA" w:rsidRPr="00577151" w:rsidRDefault="005A3BEA" w:rsidP="00703287">
            <w:pPr>
              <w:spacing w:after="218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Поважні причини неприбуття особи на виклик суду згідно статті 138 КПК України: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1) затримання, тримання під вартою або відбування покарання;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2) обмеження свободи пересування внаслідок дії закону або судового рішення;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3) обставини непереборної сили (епідемії, військові події, стихійні лиха або інші подібні обставини);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4) відсутність особи у місці проживання протягом тривалого часу внаслідок відрядження, подорожі тощо;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5) тяжка хвороба або перебування в закладі охорони здоров'я у зв'язку з лікуванням або вагітністю за умови неможливості тимчасово залишити цей заклад;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6) смерть близьких родичів, членів сім'ї чи інших близьких осіб або серйозна загроза їхньому життю;</w:t>
            </w:r>
          </w:p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7) несвоєчасне одержання повістки про виклик;</w:t>
            </w:r>
          </w:p>
          <w:p w:rsidR="005A3BEA" w:rsidRPr="00577151" w:rsidRDefault="005A3BEA" w:rsidP="00703287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8) інші обставини, які об'єктивно унеможливлюють з'явлення особи на виклик.</w:t>
            </w:r>
          </w:p>
          <w:p w:rsidR="005A3BEA" w:rsidRPr="00577151" w:rsidRDefault="005A3BEA" w:rsidP="00703287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Нагадуємо про обов’язок заздалегідь повідомити про неможливість прибуття до суду.</w:t>
            </w:r>
          </w:p>
          <w:p w:rsidR="005A3BEA" w:rsidRPr="00577151" w:rsidRDefault="005A3BEA" w:rsidP="00703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Наслідки неприбуття за викликом суду</w:t>
            </w:r>
          </w:p>
          <w:p w:rsidR="005A3BEA" w:rsidRPr="00577151" w:rsidRDefault="005A3BEA" w:rsidP="00703287">
            <w:pPr>
              <w:spacing w:after="218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Наслідки неприбуття </w:t>
            </w:r>
            <w:r w:rsidRPr="005771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підозрюваного, обвинуваченого, свідка, потерпілого, цивільного відповідача</w:t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передбачені статтею 139 КПК України, а також наслідки неприбуття </w:t>
            </w:r>
            <w:r w:rsidRPr="005771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обвинуваченого</w:t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передбачені статтею 323 КПК України, </w:t>
            </w:r>
            <w:r w:rsidRPr="005771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прокурора та захисника</w:t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статтею 324 КПК України, </w:t>
            </w:r>
            <w:r w:rsidRPr="005771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потерпілого</w:t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статтею 325 КПК України, </w:t>
            </w:r>
            <w:r w:rsidRPr="005771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цивільного позивача, цивільного відповідача та їх представників</w:t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статтею 326 КПК України, </w:t>
            </w:r>
            <w:r w:rsidRPr="005771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свідка, спеціаліста, перекладача і експерта</w:t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статтею 327 КПК України.</w:t>
            </w:r>
          </w:p>
        </w:tc>
      </w:tr>
    </w:tbl>
    <w:p w:rsidR="005A3BEA" w:rsidRPr="00577151" w:rsidRDefault="005A3BEA" w:rsidP="00703287">
      <w:pPr>
        <w:spacing w:line="240" w:lineRule="auto"/>
        <w:rPr>
          <w:rFonts w:ascii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5A3BEA" w:rsidRPr="00577151" w:rsidRDefault="005A3BEA" w:rsidP="00703287">
      <w:pPr>
        <w:spacing w:line="240" w:lineRule="auto"/>
        <w:rPr>
          <w:rFonts w:ascii="Times New Roman" w:hAnsi="Times New Roman" w:cs="Times New Roman"/>
          <w:color w:val="000000"/>
          <w:sz w:val="16"/>
          <w:szCs w:val="16"/>
          <w:lang w:val="uk-UA" w:eastAsia="ru-RU"/>
        </w:rPr>
      </w:pPr>
    </w:p>
    <w:tbl>
      <w:tblPr>
        <w:tblW w:w="0" w:type="auto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093"/>
      </w:tblGrid>
      <w:tr w:rsidR="005A3BEA" w:rsidRPr="000D3C31">
        <w:trPr>
          <w:trHeight w:val="84"/>
        </w:trPr>
        <w:tc>
          <w:tcPr>
            <w:tcW w:w="1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3BEA" w:rsidRPr="00577151" w:rsidRDefault="005A3BEA" w:rsidP="00703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Для вручення в суді</w:t>
            </w:r>
          </w:p>
          <w:p w:rsidR="005A3BEA" w:rsidRPr="00577151" w:rsidRDefault="005A3BEA" w:rsidP="00703287">
            <w:pPr>
              <w:spacing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Розписка</w:t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A3BEA" w:rsidRPr="00577151" w:rsidRDefault="005A3BEA" w:rsidP="00703287">
            <w:pPr>
              <w:spacing w:after="0" w:line="240" w:lineRule="auto"/>
              <w:ind w:firstLine="301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Повістку про виклик до суду на ім'я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_________________________________________________________________________                                                                                                                                                                        </w:t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 прибуття до Рівненського міського суду Рівненської області </w:t>
            </w:r>
          </w:p>
          <w:p w:rsidR="005A3BEA" w:rsidRPr="00577151" w:rsidRDefault="005A3BEA" w:rsidP="00703287">
            <w:pPr>
              <w:spacing w:after="240" w:line="240" w:lineRule="auto"/>
              <w:ind w:firstLine="301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</w:t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57715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найменування суду)</w:t>
            </w:r>
          </w:p>
          <w:p w:rsidR="005A3BEA" w:rsidRPr="00577151" w:rsidRDefault="005A3BEA" w:rsidP="007032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           </w:t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год.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                       </w:t>
            </w: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року як </w:t>
            </w:r>
          </w:p>
          <w:p w:rsidR="005A3BEA" w:rsidRPr="00577151" w:rsidRDefault="005A3BEA" w:rsidP="00703287">
            <w:pPr>
              <w:spacing w:after="67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одержав "___" _________________ 20___ року:</w:t>
            </w:r>
          </w:p>
          <w:p w:rsidR="005A3BEA" w:rsidRPr="00577151" w:rsidRDefault="005A3BEA" w:rsidP="00703287">
            <w:pPr>
              <w:spacing w:after="67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1. Особисто________________________________________________________</w:t>
            </w:r>
          </w:p>
          <w:p w:rsidR="005A3BEA" w:rsidRPr="00577151" w:rsidRDefault="005A3BEA" w:rsidP="00703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(підпис одержувача)</w:t>
            </w:r>
          </w:p>
          <w:p w:rsidR="005A3BEA" w:rsidRPr="00577151" w:rsidRDefault="005A3BEA" w:rsidP="007032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 Для передання </w:t>
            </w:r>
          </w:p>
          <w:p w:rsidR="005A3BEA" w:rsidRPr="00577151" w:rsidRDefault="005A3BEA" w:rsidP="007032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Секретар _____________________________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Юзік Н.Р</w:t>
            </w:r>
          </w:p>
          <w:p w:rsidR="005A3BEA" w:rsidRPr="00577151" w:rsidRDefault="005A3BEA" w:rsidP="007032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RU"/>
              </w:rPr>
              <w:t xml:space="preserve">                                  </w:t>
            </w:r>
            <w:r w:rsidRPr="0057715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(підпис )</w:t>
            </w:r>
          </w:p>
          <w:p w:rsidR="005A3BEA" w:rsidRPr="00577151" w:rsidRDefault="005A3BEA" w:rsidP="007032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_______________________________________________________________________________________________</w:t>
            </w:r>
          </w:p>
          <w:p w:rsidR="005A3BEA" w:rsidRPr="00577151" w:rsidRDefault="005A3BEA" w:rsidP="00703287">
            <w:pPr>
              <w:spacing w:after="0" w:line="84" w:lineRule="atLeast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15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57715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підпис одержувача із зазначенням посади або відношення до адресата, а також даних документа, що посвідчують особу)</w:t>
            </w:r>
          </w:p>
        </w:tc>
      </w:tr>
    </w:tbl>
    <w:p w:rsidR="005A3BEA" w:rsidRPr="004B2C6A" w:rsidRDefault="005A3BEA">
      <w:pPr>
        <w:rPr>
          <w:sz w:val="16"/>
          <w:szCs w:val="16"/>
          <w:lang w:val="uk-UA"/>
        </w:rPr>
      </w:pPr>
    </w:p>
    <w:sectPr w:rsidR="005A3BEA" w:rsidRPr="004B2C6A" w:rsidSect="00C52C0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287"/>
    <w:rsid w:val="00000496"/>
    <w:rsid w:val="000010BB"/>
    <w:rsid w:val="00002C0C"/>
    <w:rsid w:val="00003D73"/>
    <w:rsid w:val="000050CE"/>
    <w:rsid w:val="00005E64"/>
    <w:rsid w:val="00006A1F"/>
    <w:rsid w:val="00007379"/>
    <w:rsid w:val="00007AE6"/>
    <w:rsid w:val="00007C39"/>
    <w:rsid w:val="00011361"/>
    <w:rsid w:val="00011B9C"/>
    <w:rsid w:val="00011DDA"/>
    <w:rsid w:val="00012CDD"/>
    <w:rsid w:val="00013C71"/>
    <w:rsid w:val="0001496B"/>
    <w:rsid w:val="00014CF5"/>
    <w:rsid w:val="000167A0"/>
    <w:rsid w:val="00023D29"/>
    <w:rsid w:val="00024D07"/>
    <w:rsid w:val="00025FAB"/>
    <w:rsid w:val="000261C4"/>
    <w:rsid w:val="00026515"/>
    <w:rsid w:val="0002664B"/>
    <w:rsid w:val="000267B8"/>
    <w:rsid w:val="0002682E"/>
    <w:rsid w:val="00026A84"/>
    <w:rsid w:val="00026CB5"/>
    <w:rsid w:val="000271F7"/>
    <w:rsid w:val="00027EC7"/>
    <w:rsid w:val="00030E4C"/>
    <w:rsid w:val="00031797"/>
    <w:rsid w:val="0003273E"/>
    <w:rsid w:val="0003283C"/>
    <w:rsid w:val="000337D7"/>
    <w:rsid w:val="000340F2"/>
    <w:rsid w:val="0003453D"/>
    <w:rsid w:val="00036596"/>
    <w:rsid w:val="00036AEB"/>
    <w:rsid w:val="000402B0"/>
    <w:rsid w:val="00040B40"/>
    <w:rsid w:val="00040C85"/>
    <w:rsid w:val="00040F93"/>
    <w:rsid w:val="00041DEC"/>
    <w:rsid w:val="0004374B"/>
    <w:rsid w:val="00043FD8"/>
    <w:rsid w:val="00044329"/>
    <w:rsid w:val="0004595B"/>
    <w:rsid w:val="00045BE5"/>
    <w:rsid w:val="0004673D"/>
    <w:rsid w:val="000469DC"/>
    <w:rsid w:val="00046BF8"/>
    <w:rsid w:val="000475E9"/>
    <w:rsid w:val="0005164D"/>
    <w:rsid w:val="00051B91"/>
    <w:rsid w:val="00052269"/>
    <w:rsid w:val="00052EBC"/>
    <w:rsid w:val="000531F3"/>
    <w:rsid w:val="0005349E"/>
    <w:rsid w:val="0005351A"/>
    <w:rsid w:val="0005377C"/>
    <w:rsid w:val="00053A31"/>
    <w:rsid w:val="00053E53"/>
    <w:rsid w:val="00056399"/>
    <w:rsid w:val="0005753B"/>
    <w:rsid w:val="00060028"/>
    <w:rsid w:val="0006015A"/>
    <w:rsid w:val="00061E5B"/>
    <w:rsid w:val="0006378B"/>
    <w:rsid w:val="000640BB"/>
    <w:rsid w:val="00067957"/>
    <w:rsid w:val="000679FE"/>
    <w:rsid w:val="00067DBD"/>
    <w:rsid w:val="00070736"/>
    <w:rsid w:val="00070C93"/>
    <w:rsid w:val="0007130D"/>
    <w:rsid w:val="00073089"/>
    <w:rsid w:val="0007309A"/>
    <w:rsid w:val="00073243"/>
    <w:rsid w:val="000742C9"/>
    <w:rsid w:val="000745B0"/>
    <w:rsid w:val="00074668"/>
    <w:rsid w:val="00074EC9"/>
    <w:rsid w:val="0007694A"/>
    <w:rsid w:val="000773B9"/>
    <w:rsid w:val="00080826"/>
    <w:rsid w:val="00080DB9"/>
    <w:rsid w:val="000815D8"/>
    <w:rsid w:val="00082D10"/>
    <w:rsid w:val="0008528E"/>
    <w:rsid w:val="00085572"/>
    <w:rsid w:val="00085F02"/>
    <w:rsid w:val="0008607E"/>
    <w:rsid w:val="00087233"/>
    <w:rsid w:val="00090336"/>
    <w:rsid w:val="00090490"/>
    <w:rsid w:val="00090AA8"/>
    <w:rsid w:val="000913F1"/>
    <w:rsid w:val="00092009"/>
    <w:rsid w:val="0009207A"/>
    <w:rsid w:val="0009218E"/>
    <w:rsid w:val="0009320C"/>
    <w:rsid w:val="0009346B"/>
    <w:rsid w:val="000937B4"/>
    <w:rsid w:val="00094876"/>
    <w:rsid w:val="00094EBD"/>
    <w:rsid w:val="0009642B"/>
    <w:rsid w:val="00096A75"/>
    <w:rsid w:val="00097091"/>
    <w:rsid w:val="00097FA4"/>
    <w:rsid w:val="000A05ED"/>
    <w:rsid w:val="000A0E1F"/>
    <w:rsid w:val="000A134B"/>
    <w:rsid w:val="000A19FC"/>
    <w:rsid w:val="000A2566"/>
    <w:rsid w:val="000A340A"/>
    <w:rsid w:val="000A48D6"/>
    <w:rsid w:val="000A56C1"/>
    <w:rsid w:val="000A66FB"/>
    <w:rsid w:val="000A7AFF"/>
    <w:rsid w:val="000B14BA"/>
    <w:rsid w:val="000B1C36"/>
    <w:rsid w:val="000B2807"/>
    <w:rsid w:val="000B2C5E"/>
    <w:rsid w:val="000B474A"/>
    <w:rsid w:val="000B4BA9"/>
    <w:rsid w:val="000B589F"/>
    <w:rsid w:val="000B6DBA"/>
    <w:rsid w:val="000C234F"/>
    <w:rsid w:val="000C3016"/>
    <w:rsid w:val="000C42EE"/>
    <w:rsid w:val="000C47AE"/>
    <w:rsid w:val="000C4C07"/>
    <w:rsid w:val="000C4FF8"/>
    <w:rsid w:val="000C66BF"/>
    <w:rsid w:val="000C6A62"/>
    <w:rsid w:val="000C6C51"/>
    <w:rsid w:val="000D0C4E"/>
    <w:rsid w:val="000D180D"/>
    <w:rsid w:val="000D2FF1"/>
    <w:rsid w:val="000D3C31"/>
    <w:rsid w:val="000D441D"/>
    <w:rsid w:val="000D44E4"/>
    <w:rsid w:val="000D4857"/>
    <w:rsid w:val="000D5498"/>
    <w:rsid w:val="000D6E3E"/>
    <w:rsid w:val="000D75DE"/>
    <w:rsid w:val="000E19F9"/>
    <w:rsid w:val="000E1D3E"/>
    <w:rsid w:val="000E2590"/>
    <w:rsid w:val="000E461F"/>
    <w:rsid w:val="000E5150"/>
    <w:rsid w:val="000E5964"/>
    <w:rsid w:val="000E6208"/>
    <w:rsid w:val="000E6C72"/>
    <w:rsid w:val="000F0FF3"/>
    <w:rsid w:val="000F114E"/>
    <w:rsid w:val="000F32DC"/>
    <w:rsid w:val="000F4939"/>
    <w:rsid w:val="000F4D1C"/>
    <w:rsid w:val="000F63F5"/>
    <w:rsid w:val="000F7ADD"/>
    <w:rsid w:val="000F7BDF"/>
    <w:rsid w:val="00101423"/>
    <w:rsid w:val="00102F49"/>
    <w:rsid w:val="00103156"/>
    <w:rsid w:val="00104347"/>
    <w:rsid w:val="00104389"/>
    <w:rsid w:val="0010594D"/>
    <w:rsid w:val="0010611E"/>
    <w:rsid w:val="00107416"/>
    <w:rsid w:val="0011000C"/>
    <w:rsid w:val="00111FB4"/>
    <w:rsid w:val="00112293"/>
    <w:rsid w:val="00112D69"/>
    <w:rsid w:val="00112FFD"/>
    <w:rsid w:val="00114EC3"/>
    <w:rsid w:val="001160A8"/>
    <w:rsid w:val="001161B8"/>
    <w:rsid w:val="00116E66"/>
    <w:rsid w:val="00116F81"/>
    <w:rsid w:val="00117393"/>
    <w:rsid w:val="00122786"/>
    <w:rsid w:val="00124641"/>
    <w:rsid w:val="001251A4"/>
    <w:rsid w:val="00125CE8"/>
    <w:rsid w:val="00125E7A"/>
    <w:rsid w:val="00127799"/>
    <w:rsid w:val="00130995"/>
    <w:rsid w:val="00130D2E"/>
    <w:rsid w:val="00130DE1"/>
    <w:rsid w:val="001314DF"/>
    <w:rsid w:val="00131F48"/>
    <w:rsid w:val="001331DB"/>
    <w:rsid w:val="00134B33"/>
    <w:rsid w:val="0013678A"/>
    <w:rsid w:val="0013703B"/>
    <w:rsid w:val="001371C9"/>
    <w:rsid w:val="0013772F"/>
    <w:rsid w:val="00137C29"/>
    <w:rsid w:val="001413F6"/>
    <w:rsid w:val="0014295F"/>
    <w:rsid w:val="00143C42"/>
    <w:rsid w:val="00146673"/>
    <w:rsid w:val="00147C2D"/>
    <w:rsid w:val="00152134"/>
    <w:rsid w:val="001521D3"/>
    <w:rsid w:val="00152560"/>
    <w:rsid w:val="001532D6"/>
    <w:rsid w:val="00153B50"/>
    <w:rsid w:val="00153FD1"/>
    <w:rsid w:val="0015514E"/>
    <w:rsid w:val="0015518F"/>
    <w:rsid w:val="00156A86"/>
    <w:rsid w:val="00157C32"/>
    <w:rsid w:val="00157EC6"/>
    <w:rsid w:val="00157F9B"/>
    <w:rsid w:val="0016065A"/>
    <w:rsid w:val="00161687"/>
    <w:rsid w:val="001616EC"/>
    <w:rsid w:val="00162B7A"/>
    <w:rsid w:val="00162D6D"/>
    <w:rsid w:val="00163298"/>
    <w:rsid w:val="00164AE6"/>
    <w:rsid w:val="00164B2B"/>
    <w:rsid w:val="00164B9B"/>
    <w:rsid w:val="00164DA2"/>
    <w:rsid w:val="00165AF8"/>
    <w:rsid w:val="00166D50"/>
    <w:rsid w:val="00167727"/>
    <w:rsid w:val="00167E07"/>
    <w:rsid w:val="00170BCA"/>
    <w:rsid w:val="00170E1D"/>
    <w:rsid w:val="00172795"/>
    <w:rsid w:val="001729B9"/>
    <w:rsid w:val="00173162"/>
    <w:rsid w:val="00173287"/>
    <w:rsid w:val="001736CF"/>
    <w:rsid w:val="001748AB"/>
    <w:rsid w:val="001756CD"/>
    <w:rsid w:val="00175FAF"/>
    <w:rsid w:val="00176148"/>
    <w:rsid w:val="001764D0"/>
    <w:rsid w:val="00176817"/>
    <w:rsid w:val="001772FF"/>
    <w:rsid w:val="0017776C"/>
    <w:rsid w:val="00180793"/>
    <w:rsid w:val="00181F55"/>
    <w:rsid w:val="001821CA"/>
    <w:rsid w:val="00182D05"/>
    <w:rsid w:val="00186110"/>
    <w:rsid w:val="001861AA"/>
    <w:rsid w:val="001867C7"/>
    <w:rsid w:val="00187089"/>
    <w:rsid w:val="001928E1"/>
    <w:rsid w:val="00192D0B"/>
    <w:rsid w:val="001935A7"/>
    <w:rsid w:val="001950D7"/>
    <w:rsid w:val="0019759F"/>
    <w:rsid w:val="001A02FD"/>
    <w:rsid w:val="001A08D6"/>
    <w:rsid w:val="001A4C0A"/>
    <w:rsid w:val="001A5C38"/>
    <w:rsid w:val="001A5CCE"/>
    <w:rsid w:val="001A6675"/>
    <w:rsid w:val="001A6703"/>
    <w:rsid w:val="001B4B17"/>
    <w:rsid w:val="001B5736"/>
    <w:rsid w:val="001B5847"/>
    <w:rsid w:val="001B6790"/>
    <w:rsid w:val="001B7827"/>
    <w:rsid w:val="001C0077"/>
    <w:rsid w:val="001C0148"/>
    <w:rsid w:val="001C030C"/>
    <w:rsid w:val="001C0CDA"/>
    <w:rsid w:val="001C29B0"/>
    <w:rsid w:val="001C2C0A"/>
    <w:rsid w:val="001C42FD"/>
    <w:rsid w:val="001C4366"/>
    <w:rsid w:val="001C4A7D"/>
    <w:rsid w:val="001C5A8F"/>
    <w:rsid w:val="001C5D3D"/>
    <w:rsid w:val="001C7E08"/>
    <w:rsid w:val="001D0912"/>
    <w:rsid w:val="001D09B7"/>
    <w:rsid w:val="001D2708"/>
    <w:rsid w:val="001D331C"/>
    <w:rsid w:val="001D4968"/>
    <w:rsid w:val="001D58F7"/>
    <w:rsid w:val="001E05FC"/>
    <w:rsid w:val="001E1A0C"/>
    <w:rsid w:val="001E20E2"/>
    <w:rsid w:val="001E293F"/>
    <w:rsid w:val="001E3458"/>
    <w:rsid w:val="001E3986"/>
    <w:rsid w:val="001E3D77"/>
    <w:rsid w:val="001E3FB6"/>
    <w:rsid w:val="001E452D"/>
    <w:rsid w:val="001E4C97"/>
    <w:rsid w:val="001E6229"/>
    <w:rsid w:val="001E69E8"/>
    <w:rsid w:val="001E7587"/>
    <w:rsid w:val="001E768D"/>
    <w:rsid w:val="001E7B6B"/>
    <w:rsid w:val="001F0E89"/>
    <w:rsid w:val="001F12D8"/>
    <w:rsid w:val="001F1358"/>
    <w:rsid w:val="001F17C4"/>
    <w:rsid w:val="001F1D4E"/>
    <w:rsid w:val="001F2737"/>
    <w:rsid w:val="001F2945"/>
    <w:rsid w:val="001F2F11"/>
    <w:rsid w:val="001F3A4A"/>
    <w:rsid w:val="001F3E0F"/>
    <w:rsid w:val="001F5413"/>
    <w:rsid w:val="001F556C"/>
    <w:rsid w:val="001F56C6"/>
    <w:rsid w:val="001F61DB"/>
    <w:rsid w:val="001F66C6"/>
    <w:rsid w:val="001F67A0"/>
    <w:rsid w:val="001F69EF"/>
    <w:rsid w:val="001F77DD"/>
    <w:rsid w:val="00205486"/>
    <w:rsid w:val="002118EF"/>
    <w:rsid w:val="00211E53"/>
    <w:rsid w:val="002124D5"/>
    <w:rsid w:val="002126CF"/>
    <w:rsid w:val="00212FB8"/>
    <w:rsid w:val="00213BED"/>
    <w:rsid w:val="00213EF2"/>
    <w:rsid w:val="00213F9B"/>
    <w:rsid w:val="00214444"/>
    <w:rsid w:val="00214BAC"/>
    <w:rsid w:val="00215D17"/>
    <w:rsid w:val="00215FCD"/>
    <w:rsid w:val="002164F7"/>
    <w:rsid w:val="002166BB"/>
    <w:rsid w:val="00216A90"/>
    <w:rsid w:val="0022048E"/>
    <w:rsid w:val="002220A9"/>
    <w:rsid w:val="002224F4"/>
    <w:rsid w:val="00223967"/>
    <w:rsid w:val="00224601"/>
    <w:rsid w:val="002255C9"/>
    <w:rsid w:val="0022641B"/>
    <w:rsid w:val="002267B0"/>
    <w:rsid w:val="002277CE"/>
    <w:rsid w:val="00227A1F"/>
    <w:rsid w:val="00231234"/>
    <w:rsid w:val="002332DF"/>
    <w:rsid w:val="00233A8E"/>
    <w:rsid w:val="00234906"/>
    <w:rsid w:val="00236794"/>
    <w:rsid w:val="00236987"/>
    <w:rsid w:val="00237DA6"/>
    <w:rsid w:val="00240159"/>
    <w:rsid w:val="00240925"/>
    <w:rsid w:val="00241C21"/>
    <w:rsid w:val="0024211A"/>
    <w:rsid w:val="0024253C"/>
    <w:rsid w:val="00244500"/>
    <w:rsid w:val="00245B83"/>
    <w:rsid w:val="00246C57"/>
    <w:rsid w:val="00246DA9"/>
    <w:rsid w:val="00250EAD"/>
    <w:rsid w:val="0025405D"/>
    <w:rsid w:val="00254521"/>
    <w:rsid w:val="00254A95"/>
    <w:rsid w:val="00255B61"/>
    <w:rsid w:val="00255C29"/>
    <w:rsid w:val="002567C7"/>
    <w:rsid w:val="00256E18"/>
    <w:rsid w:val="00260250"/>
    <w:rsid w:val="00260B21"/>
    <w:rsid w:val="002616B5"/>
    <w:rsid w:val="002634DA"/>
    <w:rsid w:val="002639BF"/>
    <w:rsid w:val="00263B1A"/>
    <w:rsid w:val="00263F16"/>
    <w:rsid w:val="00263F8E"/>
    <w:rsid w:val="00264D39"/>
    <w:rsid w:val="00265D2C"/>
    <w:rsid w:val="00267853"/>
    <w:rsid w:val="00270D12"/>
    <w:rsid w:val="0027140B"/>
    <w:rsid w:val="00271B1B"/>
    <w:rsid w:val="00271CC2"/>
    <w:rsid w:val="002729D1"/>
    <w:rsid w:val="00272F00"/>
    <w:rsid w:val="0027499D"/>
    <w:rsid w:val="002772D0"/>
    <w:rsid w:val="00277835"/>
    <w:rsid w:val="00277DA2"/>
    <w:rsid w:val="00280222"/>
    <w:rsid w:val="00280B55"/>
    <w:rsid w:val="00281618"/>
    <w:rsid w:val="002817A3"/>
    <w:rsid w:val="00281FA7"/>
    <w:rsid w:val="002821ED"/>
    <w:rsid w:val="002833AD"/>
    <w:rsid w:val="002840C0"/>
    <w:rsid w:val="0028444B"/>
    <w:rsid w:val="00284F84"/>
    <w:rsid w:val="00285AD8"/>
    <w:rsid w:val="00286CB0"/>
    <w:rsid w:val="0028710C"/>
    <w:rsid w:val="002879A2"/>
    <w:rsid w:val="00287F70"/>
    <w:rsid w:val="002908B4"/>
    <w:rsid w:val="00290C0F"/>
    <w:rsid w:val="002913AD"/>
    <w:rsid w:val="002918E7"/>
    <w:rsid w:val="002919EE"/>
    <w:rsid w:val="00291CB5"/>
    <w:rsid w:val="00292708"/>
    <w:rsid w:val="002932F6"/>
    <w:rsid w:val="00293964"/>
    <w:rsid w:val="00297AD9"/>
    <w:rsid w:val="002A0A8D"/>
    <w:rsid w:val="002A0C6B"/>
    <w:rsid w:val="002A0EB6"/>
    <w:rsid w:val="002A1712"/>
    <w:rsid w:val="002A1B58"/>
    <w:rsid w:val="002A2E55"/>
    <w:rsid w:val="002A4133"/>
    <w:rsid w:val="002A4726"/>
    <w:rsid w:val="002A4CB5"/>
    <w:rsid w:val="002A5197"/>
    <w:rsid w:val="002A5493"/>
    <w:rsid w:val="002A58DF"/>
    <w:rsid w:val="002A5ABA"/>
    <w:rsid w:val="002A5AD2"/>
    <w:rsid w:val="002A5AEE"/>
    <w:rsid w:val="002A5EC7"/>
    <w:rsid w:val="002A6164"/>
    <w:rsid w:val="002A62E2"/>
    <w:rsid w:val="002A633E"/>
    <w:rsid w:val="002A67E0"/>
    <w:rsid w:val="002A712C"/>
    <w:rsid w:val="002B13CB"/>
    <w:rsid w:val="002B1CDC"/>
    <w:rsid w:val="002B2568"/>
    <w:rsid w:val="002B30E5"/>
    <w:rsid w:val="002B426F"/>
    <w:rsid w:val="002B4536"/>
    <w:rsid w:val="002B5844"/>
    <w:rsid w:val="002B620C"/>
    <w:rsid w:val="002B7219"/>
    <w:rsid w:val="002B7776"/>
    <w:rsid w:val="002C01F7"/>
    <w:rsid w:val="002C0340"/>
    <w:rsid w:val="002C0886"/>
    <w:rsid w:val="002C11ED"/>
    <w:rsid w:val="002C1CEB"/>
    <w:rsid w:val="002C4113"/>
    <w:rsid w:val="002C4934"/>
    <w:rsid w:val="002C494A"/>
    <w:rsid w:val="002C4D17"/>
    <w:rsid w:val="002C55B9"/>
    <w:rsid w:val="002C5656"/>
    <w:rsid w:val="002C57A2"/>
    <w:rsid w:val="002C6631"/>
    <w:rsid w:val="002D1B59"/>
    <w:rsid w:val="002D1EFB"/>
    <w:rsid w:val="002D393A"/>
    <w:rsid w:val="002D3DB5"/>
    <w:rsid w:val="002D720D"/>
    <w:rsid w:val="002E02F8"/>
    <w:rsid w:val="002E056F"/>
    <w:rsid w:val="002E0734"/>
    <w:rsid w:val="002E1396"/>
    <w:rsid w:val="002E178F"/>
    <w:rsid w:val="002E4C98"/>
    <w:rsid w:val="002E4F58"/>
    <w:rsid w:val="002E4F9D"/>
    <w:rsid w:val="002E5C45"/>
    <w:rsid w:val="002F145F"/>
    <w:rsid w:val="002F16DC"/>
    <w:rsid w:val="002F20B7"/>
    <w:rsid w:val="002F2D50"/>
    <w:rsid w:val="002F2FBD"/>
    <w:rsid w:val="002F3D56"/>
    <w:rsid w:val="002F44E1"/>
    <w:rsid w:val="002F4736"/>
    <w:rsid w:val="002F4F63"/>
    <w:rsid w:val="002F5392"/>
    <w:rsid w:val="002F61BF"/>
    <w:rsid w:val="002F7D9A"/>
    <w:rsid w:val="002F7EB8"/>
    <w:rsid w:val="00300DE2"/>
    <w:rsid w:val="00301789"/>
    <w:rsid w:val="00302AE5"/>
    <w:rsid w:val="00304291"/>
    <w:rsid w:val="00306494"/>
    <w:rsid w:val="0030727F"/>
    <w:rsid w:val="003073D4"/>
    <w:rsid w:val="00312D8F"/>
    <w:rsid w:val="00313901"/>
    <w:rsid w:val="00316F33"/>
    <w:rsid w:val="00317C5A"/>
    <w:rsid w:val="0032123F"/>
    <w:rsid w:val="00321AD4"/>
    <w:rsid w:val="0032326A"/>
    <w:rsid w:val="00323A03"/>
    <w:rsid w:val="003255E9"/>
    <w:rsid w:val="00325B11"/>
    <w:rsid w:val="003260DD"/>
    <w:rsid w:val="0032647C"/>
    <w:rsid w:val="0032668E"/>
    <w:rsid w:val="00326894"/>
    <w:rsid w:val="00326B04"/>
    <w:rsid w:val="00327FC0"/>
    <w:rsid w:val="00330670"/>
    <w:rsid w:val="00333388"/>
    <w:rsid w:val="003333B7"/>
    <w:rsid w:val="00333411"/>
    <w:rsid w:val="00333785"/>
    <w:rsid w:val="00335F4E"/>
    <w:rsid w:val="00336137"/>
    <w:rsid w:val="003362E4"/>
    <w:rsid w:val="00336E7C"/>
    <w:rsid w:val="00337713"/>
    <w:rsid w:val="00337D93"/>
    <w:rsid w:val="00337E53"/>
    <w:rsid w:val="00340071"/>
    <w:rsid w:val="0034026F"/>
    <w:rsid w:val="00342B18"/>
    <w:rsid w:val="00342C92"/>
    <w:rsid w:val="00343393"/>
    <w:rsid w:val="00343B62"/>
    <w:rsid w:val="00343E99"/>
    <w:rsid w:val="00343E9E"/>
    <w:rsid w:val="00344185"/>
    <w:rsid w:val="003479C7"/>
    <w:rsid w:val="00347EDD"/>
    <w:rsid w:val="0035046E"/>
    <w:rsid w:val="00351031"/>
    <w:rsid w:val="003511F5"/>
    <w:rsid w:val="003517E4"/>
    <w:rsid w:val="00351A86"/>
    <w:rsid w:val="00351A9F"/>
    <w:rsid w:val="003549EA"/>
    <w:rsid w:val="00354C1A"/>
    <w:rsid w:val="0035543B"/>
    <w:rsid w:val="00355504"/>
    <w:rsid w:val="00355F13"/>
    <w:rsid w:val="0035657E"/>
    <w:rsid w:val="00357162"/>
    <w:rsid w:val="00357ACF"/>
    <w:rsid w:val="003641C6"/>
    <w:rsid w:val="00365E84"/>
    <w:rsid w:val="00366086"/>
    <w:rsid w:val="00366AFA"/>
    <w:rsid w:val="003670D2"/>
    <w:rsid w:val="00367A04"/>
    <w:rsid w:val="00367A26"/>
    <w:rsid w:val="003703DE"/>
    <w:rsid w:val="0037056F"/>
    <w:rsid w:val="00370C82"/>
    <w:rsid w:val="00371997"/>
    <w:rsid w:val="00373191"/>
    <w:rsid w:val="00374069"/>
    <w:rsid w:val="00375DDB"/>
    <w:rsid w:val="00375F31"/>
    <w:rsid w:val="003764E7"/>
    <w:rsid w:val="00376680"/>
    <w:rsid w:val="0037735D"/>
    <w:rsid w:val="00380941"/>
    <w:rsid w:val="00380E59"/>
    <w:rsid w:val="00381487"/>
    <w:rsid w:val="00383121"/>
    <w:rsid w:val="003836F5"/>
    <w:rsid w:val="00383E7D"/>
    <w:rsid w:val="00384720"/>
    <w:rsid w:val="00384EE1"/>
    <w:rsid w:val="00385848"/>
    <w:rsid w:val="00386A4F"/>
    <w:rsid w:val="00387A86"/>
    <w:rsid w:val="003902E1"/>
    <w:rsid w:val="003904DF"/>
    <w:rsid w:val="00390584"/>
    <w:rsid w:val="0039173C"/>
    <w:rsid w:val="00391F55"/>
    <w:rsid w:val="00393E0E"/>
    <w:rsid w:val="0039474D"/>
    <w:rsid w:val="003969E8"/>
    <w:rsid w:val="00396B8F"/>
    <w:rsid w:val="003A118E"/>
    <w:rsid w:val="003A379A"/>
    <w:rsid w:val="003A3895"/>
    <w:rsid w:val="003A4019"/>
    <w:rsid w:val="003A7EFA"/>
    <w:rsid w:val="003B1208"/>
    <w:rsid w:val="003B1996"/>
    <w:rsid w:val="003B4DAC"/>
    <w:rsid w:val="003B547D"/>
    <w:rsid w:val="003B62F1"/>
    <w:rsid w:val="003C1D67"/>
    <w:rsid w:val="003C24BF"/>
    <w:rsid w:val="003C307A"/>
    <w:rsid w:val="003C3559"/>
    <w:rsid w:val="003C3D35"/>
    <w:rsid w:val="003C4625"/>
    <w:rsid w:val="003C4BDD"/>
    <w:rsid w:val="003C6338"/>
    <w:rsid w:val="003C659C"/>
    <w:rsid w:val="003C6BFA"/>
    <w:rsid w:val="003C7274"/>
    <w:rsid w:val="003D2645"/>
    <w:rsid w:val="003D2DEE"/>
    <w:rsid w:val="003D404A"/>
    <w:rsid w:val="003D578C"/>
    <w:rsid w:val="003D5BCC"/>
    <w:rsid w:val="003D5DFE"/>
    <w:rsid w:val="003D5FBC"/>
    <w:rsid w:val="003D6269"/>
    <w:rsid w:val="003D7A75"/>
    <w:rsid w:val="003D7DF9"/>
    <w:rsid w:val="003E0117"/>
    <w:rsid w:val="003E015D"/>
    <w:rsid w:val="003E1638"/>
    <w:rsid w:val="003E2654"/>
    <w:rsid w:val="003E28C1"/>
    <w:rsid w:val="003E3B13"/>
    <w:rsid w:val="003E3F69"/>
    <w:rsid w:val="003E4557"/>
    <w:rsid w:val="003E514E"/>
    <w:rsid w:val="003E56B9"/>
    <w:rsid w:val="003E68E4"/>
    <w:rsid w:val="003E6CE7"/>
    <w:rsid w:val="003E7AF0"/>
    <w:rsid w:val="003F02CD"/>
    <w:rsid w:val="003F0E40"/>
    <w:rsid w:val="003F1B97"/>
    <w:rsid w:val="003F2217"/>
    <w:rsid w:val="003F309C"/>
    <w:rsid w:val="003F3660"/>
    <w:rsid w:val="003F4BFB"/>
    <w:rsid w:val="003F513F"/>
    <w:rsid w:val="003F5C21"/>
    <w:rsid w:val="003F5C79"/>
    <w:rsid w:val="003F66D8"/>
    <w:rsid w:val="003F6ABF"/>
    <w:rsid w:val="003F6B04"/>
    <w:rsid w:val="003F6B2E"/>
    <w:rsid w:val="003F768A"/>
    <w:rsid w:val="003F7CFE"/>
    <w:rsid w:val="003F7D5D"/>
    <w:rsid w:val="00401305"/>
    <w:rsid w:val="00401BAC"/>
    <w:rsid w:val="00401EAD"/>
    <w:rsid w:val="00402A20"/>
    <w:rsid w:val="004033FE"/>
    <w:rsid w:val="00403B3A"/>
    <w:rsid w:val="00403FB0"/>
    <w:rsid w:val="00404A3A"/>
    <w:rsid w:val="00404C52"/>
    <w:rsid w:val="00405189"/>
    <w:rsid w:val="0040658E"/>
    <w:rsid w:val="004070D3"/>
    <w:rsid w:val="00407E2D"/>
    <w:rsid w:val="00410658"/>
    <w:rsid w:val="00410D9D"/>
    <w:rsid w:val="0041178F"/>
    <w:rsid w:val="004119A9"/>
    <w:rsid w:val="00411DB2"/>
    <w:rsid w:val="004126CF"/>
    <w:rsid w:val="00413770"/>
    <w:rsid w:val="00414925"/>
    <w:rsid w:val="00414C90"/>
    <w:rsid w:val="00414E5F"/>
    <w:rsid w:val="004164FA"/>
    <w:rsid w:val="0041666D"/>
    <w:rsid w:val="00416B54"/>
    <w:rsid w:val="004176CB"/>
    <w:rsid w:val="00417827"/>
    <w:rsid w:val="00420C3A"/>
    <w:rsid w:val="00421BF4"/>
    <w:rsid w:val="00421D87"/>
    <w:rsid w:val="00422653"/>
    <w:rsid w:val="00422EC1"/>
    <w:rsid w:val="00423115"/>
    <w:rsid w:val="004246E6"/>
    <w:rsid w:val="00424897"/>
    <w:rsid w:val="00426C9D"/>
    <w:rsid w:val="00427230"/>
    <w:rsid w:val="004273A4"/>
    <w:rsid w:val="004274A6"/>
    <w:rsid w:val="00427544"/>
    <w:rsid w:val="00430570"/>
    <w:rsid w:val="004305AE"/>
    <w:rsid w:val="004320B1"/>
    <w:rsid w:val="00432B84"/>
    <w:rsid w:val="00432E9C"/>
    <w:rsid w:val="00435C62"/>
    <w:rsid w:val="004362E6"/>
    <w:rsid w:val="00436E13"/>
    <w:rsid w:val="00437DED"/>
    <w:rsid w:val="00441449"/>
    <w:rsid w:val="004439BF"/>
    <w:rsid w:val="004441B9"/>
    <w:rsid w:val="00444253"/>
    <w:rsid w:val="00444892"/>
    <w:rsid w:val="004449EE"/>
    <w:rsid w:val="00444CF8"/>
    <w:rsid w:val="00446CD1"/>
    <w:rsid w:val="0044733D"/>
    <w:rsid w:val="004476A8"/>
    <w:rsid w:val="00447A37"/>
    <w:rsid w:val="0045121A"/>
    <w:rsid w:val="00453CC6"/>
    <w:rsid w:val="00455087"/>
    <w:rsid w:val="00456DC9"/>
    <w:rsid w:val="004571DC"/>
    <w:rsid w:val="00461F9B"/>
    <w:rsid w:val="0046209E"/>
    <w:rsid w:val="00462541"/>
    <w:rsid w:val="004627F5"/>
    <w:rsid w:val="00462C5B"/>
    <w:rsid w:val="004655CE"/>
    <w:rsid w:val="0046655C"/>
    <w:rsid w:val="00466C16"/>
    <w:rsid w:val="004673A1"/>
    <w:rsid w:val="0046761E"/>
    <w:rsid w:val="00467E29"/>
    <w:rsid w:val="0047221B"/>
    <w:rsid w:val="0047384F"/>
    <w:rsid w:val="00473E10"/>
    <w:rsid w:val="00474988"/>
    <w:rsid w:val="00474CA7"/>
    <w:rsid w:val="004754C3"/>
    <w:rsid w:val="00475500"/>
    <w:rsid w:val="00477927"/>
    <w:rsid w:val="00481A74"/>
    <w:rsid w:val="00481F3C"/>
    <w:rsid w:val="0048457F"/>
    <w:rsid w:val="00484A06"/>
    <w:rsid w:val="00486056"/>
    <w:rsid w:val="00486F99"/>
    <w:rsid w:val="0048761D"/>
    <w:rsid w:val="00487EBC"/>
    <w:rsid w:val="00491099"/>
    <w:rsid w:val="00491A43"/>
    <w:rsid w:val="00491ADD"/>
    <w:rsid w:val="004943E9"/>
    <w:rsid w:val="00495D1A"/>
    <w:rsid w:val="004963DC"/>
    <w:rsid w:val="00497BE6"/>
    <w:rsid w:val="00497F6D"/>
    <w:rsid w:val="004A000E"/>
    <w:rsid w:val="004A040F"/>
    <w:rsid w:val="004A08FC"/>
    <w:rsid w:val="004A1FC6"/>
    <w:rsid w:val="004A20D3"/>
    <w:rsid w:val="004A2E1E"/>
    <w:rsid w:val="004A44C1"/>
    <w:rsid w:val="004A47D6"/>
    <w:rsid w:val="004A49AA"/>
    <w:rsid w:val="004A4A1F"/>
    <w:rsid w:val="004A5580"/>
    <w:rsid w:val="004A6C4A"/>
    <w:rsid w:val="004A6EBA"/>
    <w:rsid w:val="004A7AB2"/>
    <w:rsid w:val="004B04E0"/>
    <w:rsid w:val="004B0984"/>
    <w:rsid w:val="004B0AAA"/>
    <w:rsid w:val="004B0CA9"/>
    <w:rsid w:val="004B2722"/>
    <w:rsid w:val="004B2C6A"/>
    <w:rsid w:val="004B2E18"/>
    <w:rsid w:val="004B2F38"/>
    <w:rsid w:val="004B415E"/>
    <w:rsid w:val="004B4192"/>
    <w:rsid w:val="004B452C"/>
    <w:rsid w:val="004B4B2F"/>
    <w:rsid w:val="004B5800"/>
    <w:rsid w:val="004B6442"/>
    <w:rsid w:val="004B666E"/>
    <w:rsid w:val="004B687B"/>
    <w:rsid w:val="004B6F38"/>
    <w:rsid w:val="004B763A"/>
    <w:rsid w:val="004C15DA"/>
    <w:rsid w:val="004C5436"/>
    <w:rsid w:val="004C569B"/>
    <w:rsid w:val="004C6F0A"/>
    <w:rsid w:val="004D0264"/>
    <w:rsid w:val="004D08CD"/>
    <w:rsid w:val="004D1032"/>
    <w:rsid w:val="004D2BB3"/>
    <w:rsid w:val="004D44CE"/>
    <w:rsid w:val="004D4907"/>
    <w:rsid w:val="004D6417"/>
    <w:rsid w:val="004D71AB"/>
    <w:rsid w:val="004D7A5F"/>
    <w:rsid w:val="004E06C7"/>
    <w:rsid w:val="004E088C"/>
    <w:rsid w:val="004E1935"/>
    <w:rsid w:val="004E3691"/>
    <w:rsid w:val="004E4967"/>
    <w:rsid w:val="004E583D"/>
    <w:rsid w:val="004E6AA3"/>
    <w:rsid w:val="004F08FF"/>
    <w:rsid w:val="004F187A"/>
    <w:rsid w:val="004F214A"/>
    <w:rsid w:val="004F2F0F"/>
    <w:rsid w:val="004F5A2F"/>
    <w:rsid w:val="004F5FF4"/>
    <w:rsid w:val="004F744B"/>
    <w:rsid w:val="005004FB"/>
    <w:rsid w:val="005031D6"/>
    <w:rsid w:val="00503DC4"/>
    <w:rsid w:val="00504399"/>
    <w:rsid w:val="005060B7"/>
    <w:rsid w:val="0051061C"/>
    <w:rsid w:val="005108FC"/>
    <w:rsid w:val="00510B74"/>
    <w:rsid w:val="005119B6"/>
    <w:rsid w:val="0051215A"/>
    <w:rsid w:val="00512AA9"/>
    <w:rsid w:val="00512EA1"/>
    <w:rsid w:val="005146C1"/>
    <w:rsid w:val="00514A9E"/>
    <w:rsid w:val="0052008C"/>
    <w:rsid w:val="00520835"/>
    <w:rsid w:val="00520B4B"/>
    <w:rsid w:val="00520B6D"/>
    <w:rsid w:val="00520EFF"/>
    <w:rsid w:val="00520F4F"/>
    <w:rsid w:val="005227C6"/>
    <w:rsid w:val="00522B2F"/>
    <w:rsid w:val="00522E07"/>
    <w:rsid w:val="00524A5D"/>
    <w:rsid w:val="00524D13"/>
    <w:rsid w:val="00525531"/>
    <w:rsid w:val="00527545"/>
    <w:rsid w:val="00531014"/>
    <w:rsid w:val="00531A81"/>
    <w:rsid w:val="00531DB1"/>
    <w:rsid w:val="005347E8"/>
    <w:rsid w:val="00536731"/>
    <w:rsid w:val="0053679F"/>
    <w:rsid w:val="00536B7D"/>
    <w:rsid w:val="00542AE5"/>
    <w:rsid w:val="00543490"/>
    <w:rsid w:val="00543997"/>
    <w:rsid w:val="005450F3"/>
    <w:rsid w:val="005456A1"/>
    <w:rsid w:val="00546825"/>
    <w:rsid w:val="005474A6"/>
    <w:rsid w:val="00550311"/>
    <w:rsid w:val="005505E1"/>
    <w:rsid w:val="005519D1"/>
    <w:rsid w:val="00552D10"/>
    <w:rsid w:val="00553327"/>
    <w:rsid w:val="00554E56"/>
    <w:rsid w:val="00555579"/>
    <w:rsid w:val="005558D6"/>
    <w:rsid w:val="00555D80"/>
    <w:rsid w:val="00555F90"/>
    <w:rsid w:val="00556813"/>
    <w:rsid w:val="005575EE"/>
    <w:rsid w:val="0056031B"/>
    <w:rsid w:val="00560A06"/>
    <w:rsid w:val="00561B8F"/>
    <w:rsid w:val="00562071"/>
    <w:rsid w:val="00562304"/>
    <w:rsid w:val="005629E0"/>
    <w:rsid w:val="00562F69"/>
    <w:rsid w:val="0056300B"/>
    <w:rsid w:val="005630DC"/>
    <w:rsid w:val="0056460E"/>
    <w:rsid w:val="005653EB"/>
    <w:rsid w:val="00565D75"/>
    <w:rsid w:val="00566833"/>
    <w:rsid w:val="005675A9"/>
    <w:rsid w:val="00571174"/>
    <w:rsid w:val="005716DA"/>
    <w:rsid w:val="005727EE"/>
    <w:rsid w:val="00572AEE"/>
    <w:rsid w:val="00572E38"/>
    <w:rsid w:val="0057355A"/>
    <w:rsid w:val="00573FD7"/>
    <w:rsid w:val="00574B1D"/>
    <w:rsid w:val="00575355"/>
    <w:rsid w:val="00575ACA"/>
    <w:rsid w:val="00575D07"/>
    <w:rsid w:val="00575D84"/>
    <w:rsid w:val="00575FF5"/>
    <w:rsid w:val="00576BD5"/>
    <w:rsid w:val="00577151"/>
    <w:rsid w:val="005818AD"/>
    <w:rsid w:val="00582243"/>
    <w:rsid w:val="0058399B"/>
    <w:rsid w:val="00583E2E"/>
    <w:rsid w:val="00586751"/>
    <w:rsid w:val="00587687"/>
    <w:rsid w:val="0059049D"/>
    <w:rsid w:val="00591C75"/>
    <w:rsid w:val="00592297"/>
    <w:rsid w:val="0059312A"/>
    <w:rsid w:val="0059356E"/>
    <w:rsid w:val="0059438C"/>
    <w:rsid w:val="00594D28"/>
    <w:rsid w:val="00595B66"/>
    <w:rsid w:val="0059608F"/>
    <w:rsid w:val="005971F8"/>
    <w:rsid w:val="00597970"/>
    <w:rsid w:val="00597CF0"/>
    <w:rsid w:val="00597DA4"/>
    <w:rsid w:val="005A0BA1"/>
    <w:rsid w:val="005A0D3F"/>
    <w:rsid w:val="005A14F4"/>
    <w:rsid w:val="005A2C15"/>
    <w:rsid w:val="005A3BEA"/>
    <w:rsid w:val="005A54A3"/>
    <w:rsid w:val="005A5625"/>
    <w:rsid w:val="005A6977"/>
    <w:rsid w:val="005A6E11"/>
    <w:rsid w:val="005A7DF3"/>
    <w:rsid w:val="005A7F41"/>
    <w:rsid w:val="005B0F69"/>
    <w:rsid w:val="005B1820"/>
    <w:rsid w:val="005B2529"/>
    <w:rsid w:val="005B261F"/>
    <w:rsid w:val="005B3AE5"/>
    <w:rsid w:val="005B5454"/>
    <w:rsid w:val="005B5EC4"/>
    <w:rsid w:val="005B7635"/>
    <w:rsid w:val="005B7EAD"/>
    <w:rsid w:val="005C05D6"/>
    <w:rsid w:val="005C1602"/>
    <w:rsid w:val="005C1C32"/>
    <w:rsid w:val="005C2B33"/>
    <w:rsid w:val="005C2DC5"/>
    <w:rsid w:val="005C3D7F"/>
    <w:rsid w:val="005C4737"/>
    <w:rsid w:val="005C59F4"/>
    <w:rsid w:val="005C5A07"/>
    <w:rsid w:val="005C6660"/>
    <w:rsid w:val="005C7002"/>
    <w:rsid w:val="005C75D8"/>
    <w:rsid w:val="005C767F"/>
    <w:rsid w:val="005C7FE0"/>
    <w:rsid w:val="005C7FFB"/>
    <w:rsid w:val="005D013D"/>
    <w:rsid w:val="005D03AB"/>
    <w:rsid w:val="005D0AA5"/>
    <w:rsid w:val="005D145B"/>
    <w:rsid w:val="005D2D41"/>
    <w:rsid w:val="005D4A98"/>
    <w:rsid w:val="005D4B09"/>
    <w:rsid w:val="005D533C"/>
    <w:rsid w:val="005D6276"/>
    <w:rsid w:val="005D6785"/>
    <w:rsid w:val="005E12F2"/>
    <w:rsid w:val="005E1FDD"/>
    <w:rsid w:val="005E2145"/>
    <w:rsid w:val="005E2C47"/>
    <w:rsid w:val="005E43AF"/>
    <w:rsid w:val="005E550C"/>
    <w:rsid w:val="005E57AE"/>
    <w:rsid w:val="005E786D"/>
    <w:rsid w:val="005F05DC"/>
    <w:rsid w:val="005F0B7A"/>
    <w:rsid w:val="005F0C3C"/>
    <w:rsid w:val="005F2EB3"/>
    <w:rsid w:val="005F3394"/>
    <w:rsid w:val="005F3799"/>
    <w:rsid w:val="005F40DD"/>
    <w:rsid w:val="005F4145"/>
    <w:rsid w:val="005F416F"/>
    <w:rsid w:val="005F4B11"/>
    <w:rsid w:val="005F4E8C"/>
    <w:rsid w:val="005F4F6A"/>
    <w:rsid w:val="005F5A5C"/>
    <w:rsid w:val="005F5F4F"/>
    <w:rsid w:val="005F6B21"/>
    <w:rsid w:val="005F6CCB"/>
    <w:rsid w:val="005F72CD"/>
    <w:rsid w:val="005F7887"/>
    <w:rsid w:val="006006E8"/>
    <w:rsid w:val="00600A8C"/>
    <w:rsid w:val="00602FCF"/>
    <w:rsid w:val="00603E05"/>
    <w:rsid w:val="006042C2"/>
    <w:rsid w:val="00605323"/>
    <w:rsid w:val="00606845"/>
    <w:rsid w:val="006072C2"/>
    <w:rsid w:val="006103AA"/>
    <w:rsid w:val="006117FB"/>
    <w:rsid w:val="00611D14"/>
    <w:rsid w:val="00614585"/>
    <w:rsid w:val="00616EB3"/>
    <w:rsid w:val="00617783"/>
    <w:rsid w:val="0062037F"/>
    <w:rsid w:val="00620B0F"/>
    <w:rsid w:val="00620B69"/>
    <w:rsid w:val="006248BB"/>
    <w:rsid w:val="00625B9F"/>
    <w:rsid w:val="006264D6"/>
    <w:rsid w:val="00627726"/>
    <w:rsid w:val="00627C7C"/>
    <w:rsid w:val="00630F22"/>
    <w:rsid w:val="00631835"/>
    <w:rsid w:val="0063279C"/>
    <w:rsid w:val="00632F99"/>
    <w:rsid w:val="00633B6D"/>
    <w:rsid w:val="00634E69"/>
    <w:rsid w:val="0063704C"/>
    <w:rsid w:val="006375C0"/>
    <w:rsid w:val="006408BC"/>
    <w:rsid w:val="0064120F"/>
    <w:rsid w:val="00641F78"/>
    <w:rsid w:val="006432A6"/>
    <w:rsid w:val="00643A15"/>
    <w:rsid w:val="00643CC2"/>
    <w:rsid w:val="00646554"/>
    <w:rsid w:val="00647CFF"/>
    <w:rsid w:val="00647FC3"/>
    <w:rsid w:val="006519D8"/>
    <w:rsid w:val="00653B90"/>
    <w:rsid w:val="00653F4C"/>
    <w:rsid w:val="00654A9D"/>
    <w:rsid w:val="006551F9"/>
    <w:rsid w:val="00655F93"/>
    <w:rsid w:val="0065694C"/>
    <w:rsid w:val="00656C33"/>
    <w:rsid w:val="00656E10"/>
    <w:rsid w:val="0065766C"/>
    <w:rsid w:val="006613D2"/>
    <w:rsid w:val="006629E4"/>
    <w:rsid w:val="006633FE"/>
    <w:rsid w:val="006639B6"/>
    <w:rsid w:val="006647C2"/>
    <w:rsid w:val="00666EF2"/>
    <w:rsid w:val="00670160"/>
    <w:rsid w:val="00672566"/>
    <w:rsid w:val="00673D4D"/>
    <w:rsid w:val="006757B7"/>
    <w:rsid w:val="0067696E"/>
    <w:rsid w:val="00680E62"/>
    <w:rsid w:val="00682572"/>
    <w:rsid w:val="00682E34"/>
    <w:rsid w:val="0068564E"/>
    <w:rsid w:val="006857E3"/>
    <w:rsid w:val="00686201"/>
    <w:rsid w:val="0068791E"/>
    <w:rsid w:val="00687AA4"/>
    <w:rsid w:val="00687AAD"/>
    <w:rsid w:val="00687B94"/>
    <w:rsid w:val="0069030B"/>
    <w:rsid w:val="00691021"/>
    <w:rsid w:val="00692CA1"/>
    <w:rsid w:val="00693189"/>
    <w:rsid w:val="006932D8"/>
    <w:rsid w:val="00693C39"/>
    <w:rsid w:val="00694CAD"/>
    <w:rsid w:val="0069693E"/>
    <w:rsid w:val="00697EED"/>
    <w:rsid w:val="006A16A2"/>
    <w:rsid w:val="006A326A"/>
    <w:rsid w:val="006A329E"/>
    <w:rsid w:val="006A407B"/>
    <w:rsid w:val="006A4340"/>
    <w:rsid w:val="006A49A8"/>
    <w:rsid w:val="006A4E5B"/>
    <w:rsid w:val="006A5302"/>
    <w:rsid w:val="006A5C4F"/>
    <w:rsid w:val="006A6987"/>
    <w:rsid w:val="006A6B91"/>
    <w:rsid w:val="006A74FC"/>
    <w:rsid w:val="006A7DBC"/>
    <w:rsid w:val="006A7FA1"/>
    <w:rsid w:val="006B1508"/>
    <w:rsid w:val="006B239F"/>
    <w:rsid w:val="006B33DD"/>
    <w:rsid w:val="006B3A4C"/>
    <w:rsid w:val="006B415C"/>
    <w:rsid w:val="006B4AE0"/>
    <w:rsid w:val="006B50FB"/>
    <w:rsid w:val="006B53D2"/>
    <w:rsid w:val="006B5E35"/>
    <w:rsid w:val="006B7B31"/>
    <w:rsid w:val="006B7C45"/>
    <w:rsid w:val="006B7ECB"/>
    <w:rsid w:val="006C198B"/>
    <w:rsid w:val="006C2058"/>
    <w:rsid w:val="006C2649"/>
    <w:rsid w:val="006C2DA5"/>
    <w:rsid w:val="006C346E"/>
    <w:rsid w:val="006C381C"/>
    <w:rsid w:val="006C38DE"/>
    <w:rsid w:val="006C3936"/>
    <w:rsid w:val="006C51AC"/>
    <w:rsid w:val="006C60EB"/>
    <w:rsid w:val="006C6A2F"/>
    <w:rsid w:val="006C7D9F"/>
    <w:rsid w:val="006D0AE8"/>
    <w:rsid w:val="006D0E4E"/>
    <w:rsid w:val="006D18AF"/>
    <w:rsid w:val="006D22CE"/>
    <w:rsid w:val="006D22EF"/>
    <w:rsid w:val="006D2DA7"/>
    <w:rsid w:val="006D2DF8"/>
    <w:rsid w:val="006D34A0"/>
    <w:rsid w:val="006D4B0F"/>
    <w:rsid w:val="006D54BC"/>
    <w:rsid w:val="006D6741"/>
    <w:rsid w:val="006D715D"/>
    <w:rsid w:val="006D793A"/>
    <w:rsid w:val="006E0E40"/>
    <w:rsid w:val="006E1C2B"/>
    <w:rsid w:val="006E2AA7"/>
    <w:rsid w:val="006E502B"/>
    <w:rsid w:val="006E50FA"/>
    <w:rsid w:val="006E54EF"/>
    <w:rsid w:val="006E5E5E"/>
    <w:rsid w:val="006F0777"/>
    <w:rsid w:val="006F0E90"/>
    <w:rsid w:val="006F169D"/>
    <w:rsid w:val="006F1A93"/>
    <w:rsid w:val="006F45B5"/>
    <w:rsid w:val="006F50BD"/>
    <w:rsid w:val="006F58BA"/>
    <w:rsid w:val="006F5C2E"/>
    <w:rsid w:val="007001FD"/>
    <w:rsid w:val="00700916"/>
    <w:rsid w:val="007020BD"/>
    <w:rsid w:val="00702DE7"/>
    <w:rsid w:val="00703287"/>
    <w:rsid w:val="007033F3"/>
    <w:rsid w:val="0070346A"/>
    <w:rsid w:val="00704DCA"/>
    <w:rsid w:val="007053ED"/>
    <w:rsid w:val="00705857"/>
    <w:rsid w:val="00705A06"/>
    <w:rsid w:val="00706183"/>
    <w:rsid w:val="00706707"/>
    <w:rsid w:val="007079E1"/>
    <w:rsid w:val="0071224A"/>
    <w:rsid w:val="00712D7C"/>
    <w:rsid w:val="00712D97"/>
    <w:rsid w:val="00713531"/>
    <w:rsid w:val="00713563"/>
    <w:rsid w:val="007159CE"/>
    <w:rsid w:val="007174D5"/>
    <w:rsid w:val="00720F2A"/>
    <w:rsid w:val="00721344"/>
    <w:rsid w:val="00721DBA"/>
    <w:rsid w:val="007220D9"/>
    <w:rsid w:val="00722788"/>
    <w:rsid w:val="0072307F"/>
    <w:rsid w:val="00723871"/>
    <w:rsid w:val="00723DC3"/>
    <w:rsid w:val="00724463"/>
    <w:rsid w:val="00725B2B"/>
    <w:rsid w:val="00725D47"/>
    <w:rsid w:val="00727798"/>
    <w:rsid w:val="0073026B"/>
    <w:rsid w:val="00731202"/>
    <w:rsid w:val="007322A1"/>
    <w:rsid w:val="00732410"/>
    <w:rsid w:val="00732596"/>
    <w:rsid w:val="00733D23"/>
    <w:rsid w:val="00734E5A"/>
    <w:rsid w:val="00735FD0"/>
    <w:rsid w:val="00736506"/>
    <w:rsid w:val="00736987"/>
    <w:rsid w:val="00737780"/>
    <w:rsid w:val="00740916"/>
    <w:rsid w:val="00740B2A"/>
    <w:rsid w:val="00740F74"/>
    <w:rsid w:val="007415A5"/>
    <w:rsid w:val="007436F7"/>
    <w:rsid w:val="00745CA8"/>
    <w:rsid w:val="007461C7"/>
    <w:rsid w:val="00747299"/>
    <w:rsid w:val="007474CA"/>
    <w:rsid w:val="007511CC"/>
    <w:rsid w:val="00751673"/>
    <w:rsid w:val="00751D0B"/>
    <w:rsid w:val="00752756"/>
    <w:rsid w:val="00754033"/>
    <w:rsid w:val="00754539"/>
    <w:rsid w:val="00760716"/>
    <w:rsid w:val="00763C35"/>
    <w:rsid w:val="00763C4E"/>
    <w:rsid w:val="00763C4F"/>
    <w:rsid w:val="00764E2B"/>
    <w:rsid w:val="00765B6F"/>
    <w:rsid w:val="00766772"/>
    <w:rsid w:val="00770A53"/>
    <w:rsid w:val="00770BD6"/>
    <w:rsid w:val="00771A7C"/>
    <w:rsid w:val="00772517"/>
    <w:rsid w:val="0077259F"/>
    <w:rsid w:val="007726EB"/>
    <w:rsid w:val="00773FAA"/>
    <w:rsid w:val="007747DB"/>
    <w:rsid w:val="00774AFE"/>
    <w:rsid w:val="00774F2B"/>
    <w:rsid w:val="007754D9"/>
    <w:rsid w:val="00775691"/>
    <w:rsid w:val="007773A3"/>
    <w:rsid w:val="0078173D"/>
    <w:rsid w:val="007817DF"/>
    <w:rsid w:val="007817E8"/>
    <w:rsid w:val="0078467E"/>
    <w:rsid w:val="00785FE2"/>
    <w:rsid w:val="00786D1D"/>
    <w:rsid w:val="0078769C"/>
    <w:rsid w:val="007877B4"/>
    <w:rsid w:val="00787BD3"/>
    <w:rsid w:val="00790217"/>
    <w:rsid w:val="007907AA"/>
    <w:rsid w:val="00790B43"/>
    <w:rsid w:val="00791897"/>
    <w:rsid w:val="00793457"/>
    <w:rsid w:val="00794934"/>
    <w:rsid w:val="00795679"/>
    <w:rsid w:val="007A03F1"/>
    <w:rsid w:val="007A1481"/>
    <w:rsid w:val="007A3A0A"/>
    <w:rsid w:val="007A5139"/>
    <w:rsid w:val="007A5C98"/>
    <w:rsid w:val="007A733F"/>
    <w:rsid w:val="007A7B0E"/>
    <w:rsid w:val="007A7B53"/>
    <w:rsid w:val="007A7D51"/>
    <w:rsid w:val="007B011C"/>
    <w:rsid w:val="007B203E"/>
    <w:rsid w:val="007B204B"/>
    <w:rsid w:val="007B2362"/>
    <w:rsid w:val="007B308F"/>
    <w:rsid w:val="007B34DC"/>
    <w:rsid w:val="007B46DC"/>
    <w:rsid w:val="007B65F5"/>
    <w:rsid w:val="007B6F79"/>
    <w:rsid w:val="007B7294"/>
    <w:rsid w:val="007B734E"/>
    <w:rsid w:val="007B7B8B"/>
    <w:rsid w:val="007C0CB0"/>
    <w:rsid w:val="007C13EC"/>
    <w:rsid w:val="007C3F32"/>
    <w:rsid w:val="007C42DC"/>
    <w:rsid w:val="007C5587"/>
    <w:rsid w:val="007C64AA"/>
    <w:rsid w:val="007C7864"/>
    <w:rsid w:val="007C7986"/>
    <w:rsid w:val="007C7EB8"/>
    <w:rsid w:val="007D0585"/>
    <w:rsid w:val="007D0707"/>
    <w:rsid w:val="007D0D79"/>
    <w:rsid w:val="007D12F1"/>
    <w:rsid w:val="007D1411"/>
    <w:rsid w:val="007D45ED"/>
    <w:rsid w:val="007D4D5C"/>
    <w:rsid w:val="007D53F2"/>
    <w:rsid w:val="007D58CE"/>
    <w:rsid w:val="007D732A"/>
    <w:rsid w:val="007E06A5"/>
    <w:rsid w:val="007E1A16"/>
    <w:rsid w:val="007E1C5B"/>
    <w:rsid w:val="007E1E9D"/>
    <w:rsid w:val="007E25A2"/>
    <w:rsid w:val="007E27DD"/>
    <w:rsid w:val="007E2BE7"/>
    <w:rsid w:val="007E2EC0"/>
    <w:rsid w:val="007E33E2"/>
    <w:rsid w:val="007E36DF"/>
    <w:rsid w:val="007E5040"/>
    <w:rsid w:val="007E5257"/>
    <w:rsid w:val="007E6372"/>
    <w:rsid w:val="007E70DE"/>
    <w:rsid w:val="007F1E4E"/>
    <w:rsid w:val="007F2876"/>
    <w:rsid w:val="007F2BDF"/>
    <w:rsid w:val="007F3CF5"/>
    <w:rsid w:val="007F4A1D"/>
    <w:rsid w:val="007F660E"/>
    <w:rsid w:val="007F69EE"/>
    <w:rsid w:val="007F7285"/>
    <w:rsid w:val="007F77AA"/>
    <w:rsid w:val="007F7CE9"/>
    <w:rsid w:val="0080007F"/>
    <w:rsid w:val="008008CB"/>
    <w:rsid w:val="008020D3"/>
    <w:rsid w:val="00802693"/>
    <w:rsid w:val="00802F42"/>
    <w:rsid w:val="008036A5"/>
    <w:rsid w:val="00803DD1"/>
    <w:rsid w:val="00804227"/>
    <w:rsid w:val="0080539D"/>
    <w:rsid w:val="0080552D"/>
    <w:rsid w:val="0080585C"/>
    <w:rsid w:val="00805E2C"/>
    <w:rsid w:val="0080626E"/>
    <w:rsid w:val="0080730C"/>
    <w:rsid w:val="008112EA"/>
    <w:rsid w:val="008118AF"/>
    <w:rsid w:val="00812DAB"/>
    <w:rsid w:val="00813346"/>
    <w:rsid w:val="0081398A"/>
    <w:rsid w:val="00813F8E"/>
    <w:rsid w:val="00814689"/>
    <w:rsid w:val="00815802"/>
    <w:rsid w:val="00815856"/>
    <w:rsid w:val="00816091"/>
    <w:rsid w:val="008208DD"/>
    <w:rsid w:val="00821F4F"/>
    <w:rsid w:val="008221BE"/>
    <w:rsid w:val="008227CD"/>
    <w:rsid w:val="00823C42"/>
    <w:rsid w:val="008260B4"/>
    <w:rsid w:val="00826DF0"/>
    <w:rsid w:val="00830EF9"/>
    <w:rsid w:val="008310C0"/>
    <w:rsid w:val="008343E1"/>
    <w:rsid w:val="0083469A"/>
    <w:rsid w:val="00835A02"/>
    <w:rsid w:val="00837E13"/>
    <w:rsid w:val="00840F27"/>
    <w:rsid w:val="00843522"/>
    <w:rsid w:val="00843D4A"/>
    <w:rsid w:val="008449F0"/>
    <w:rsid w:val="00844C3E"/>
    <w:rsid w:val="008455B5"/>
    <w:rsid w:val="00845B63"/>
    <w:rsid w:val="00847235"/>
    <w:rsid w:val="00847733"/>
    <w:rsid w:val="00847B41"/>
    <w:rsid w:val="00847B7D"/>
    <w:rsid w:val="0085062D"/>
    <w:rsid w:val="008506A5"/>
    <w:rsid w:val="008509C4"/>
    <w:rsid w:val="00850C8F"/>
    <w:rsid w:val="0085179F"/>
    <w:rsid w:val="008523F7"/>
    <w:rsid w:val="00852859"/>
    <w:rsid w:val="00852B9F"/>
    <w:rsid w:val="00853555"/>
    <w:rsid w:val="0085676E"/>
    <w:rsid w:val="00856C47"/>
    <w:rsid w:val="008575D9"/>
    <w:rsid w:val="00857C7B"/>
    <w:rsid w:val="00860AC1"/>
    <w:rsid w:val="00861CA4"/>
    <w:rsid w:val="008623E2"/>
    <w:rsid w:val="008634A1"/>
    <w:rsid w:val="00863A3C"/>
    <w:rsid w:val="00863A57"/>
    <w:rsid w:val="00864CA2"/>
    <w:rsid w:val="0086579D"/>
    <w:rsid w:val="00865929"/>
    <w:rsid w:val="00865A6C"/>
    <w:rsid w:val="00865D4B"/>
    <w:rsid w:val="008676B9"/>
    <w:rsid w:val="00870250"/>
    <w:rsid w:val="00872E43"/>
    <w:rsid w:val="0087418A"/>
    <w:rsid w:val="008741A6"/>
    <w:rsid w:val="00875535"/>
    <w:rsid w:val="00875D7C"/>
    <w:rsid w:val="00880B2C"/>
    <w:rsid w:val="00881593"/>
    <w:rsid w:val="00882B96"/>
    <w:rsid w:val="00882DE2"/>
    <w:rsid w:val="00883142"/>
    <w:rsid w:val="00883E02"/>
    <w:rsid w:val="00884F61"/>
    <w:rsid w:val="00885240"/>
    <w:rsid w:val="00885CB3"/>
    <w:rsid w:val="008864DE"/>
    <w:rsid w:val="008871EC"/>
    <w:rsid w:val="00890C38"/>
    <w:rsid w:val="00890C6C"/>
    <w:rsid w:val="00890E15"/>
    <w:rsid w:val="00891717"/>
    <w:rsid w:val="00891B37"/>
    <w:rsid w:val="00891C63"/>
    <w:rsid w:val="00892098"/>
    <w:rsid w:val="00894740"/>
    <w:rsid w:val="0089497C"/>
    <w:rsid w:val="00895822"/>
    <w:rsid w:val="00897B90"/>
    <w:rsid w:val="008A19AA"/>
    <w:rsid w:val="008A23EB"/>
    <w:rsid w:val="008A2900"/>
    <w:rsid w:val="008A3859"/>
    <w:rsid w:val="008A3D9F"/>
    <w:rsid w:val="008A4137"/>
    <w:rsid w:val="008A4966"/>
    <w:rsid w:val="008A4FED"/>
    <w:rsid w:val="008A60A4"/>
    <w:rsid w:val="008B1428"/>
    <w:rsid w:val="008B17FB"/>
    <w:rsid w:val="008B2CC3"/>
    <w:rsid w:val="008B2E2A"/>
    <w:rsid w:val="008B3DFD"/>
    <w:rsid w:val="008B4B10"/>
    <w:rsid w:val="008B4D2F"/>
    <w:rsid w:val="008B4F11"/>
    <w:rsid w:val="008B6CDF"/>
    <w:rsid w:val="008B6E0F"/>
    <w:rsid w:val="008B7716"/>
    <w:rsid w:val="008C0481"/>
    <w:rsid w:val="008C15EF"/>
    <w:rsid w:val="008C187E"/>
    <w:rsid w:val="008C1914"/>
    <w:rsid w:val="008C1BD2"/>
    <w:rsid w:val="008C2F25"/>
    <w:rsid w:val="008C3600"/>
    <w:rsid w:val="008C3B3B"/>
    <w:rsid w:val="008C47B1"/>
    <w:rsid w:val="008C4C03"/>
    <w:rsid w:val="008C537B"/>
    <w:rsid w:val="008C5644"/>
    <w:rsid w:val="008C5CBA"/>
    <w:rsid w:val="008C69C2"/>
    <w:rsid w:val="008C6DD6"/>
    <w:rsid w:val="008C7593"/>
    <w:rsid w:val="008C7A2A"/>
    <w:rsid w:val="008C7F20"/>
    <w:rsid w:val="008D0444"/>
    <w:rsid w:val="008D121E"/>
    <w:rsid w:val="008D192F"/>
    <w:rsid w:val="008D1990"/>
    <w:rsid w:val="008D3540"/>
    <w:rsid w:val="008D36C1"/>
    <w:rsid w:val="008D37E8"/>
    <w:rsid w:val="008D50EA"/>
    <w:rsid w:val="008D50FE"/>
    <w:rsid w:val="008D539A"/>
    <w:rsid w:val="008D5FF7"/>
    <w:rsid w:val="008D6BA9"/>
    <w:rsid w:val="008D6EA2"/>
    <w:rsid w:val="008D74CB"/>
    <w:rsid w:val="008D7996"/>
    <w:rsid w:val="008E06BD"/>
    <w:rsid w:val="008E0C43"/>
    <w:rsid w:val="008E116E"/>
    <w:rsid w:val="008E1DF5"/>
    <w:rsid w:val="008E2C3E"/>
    <w:rsid w:val="008E33FB"/>
    <w:rsid w:val="008E4776"/>
    <w:rsid w:val="008E5A08"/>
    <w:rsid w:val="008E5C99"/>
    <w:rsid w:val="008E6ECA"/>
    <w:rsid w:val="008F0E56"/>
    <w:rsid w:val="008F1E9B"/>
    <w:rsid w:val="008F2EF9"/>
    <w:rsid w:val="008F4077"/>
    <w:rsid w:val="008F5B94"/>
    <w:rsid w:val="008F5F93"/>
    <w:rsid w:val="008F71A8"/>
    <w:rsid w:val="0090060B"/>
    <w:rsid w:val="00900A11"/>
    <w:rsid w:val="00901664"/>
    <w:rsid w:val="00902763"/>
    <w:rsid w:val="009030FE"/>
    <w:rsid w:val="009033E9"/>
    <w:rsid w:val="009047E6"/>
    <w:rsid w:val="00904BE0"/>
    <w:rsid w:val="00905084"/>
    <w:rsid w:val="00906A23"/>
    <w:rsid w:val="00906D65"/>
    <w:rsid w:val="00907EC1"/>
    <w:rsid w:val="00910104"/>
    <w:rsid w:val="00911558"/>
    <w:rsid w:val="0091240C"/>
    <w:rsid w:val="00912B73"/>
    <w:rsid w:val="00912BB1"/>
    <w:rsid w:val="00914B23"/>
    <w:rsid w:val="00915CBF"/>
    <w:rsid w:val="009166F7"/>
    <w:rsid w:val="00916916"/>
    <w:rsid w:val="00916D37"/>
    <w:rsid w:val="009178E3"/>
    <w:rsid w:val="009226C0"/>
    <w:rsid w:val="00923AA9"/>
    <w:rsid w:val="00924301"/>
    <w:rsid w:val="009248AD"/>
    <w:rsid w:val="0092497C"/>
    <w:rsid w:val="00925C8C"/>
    <w:rsid w:val="009263CE"/>
    <w:rsid w:val="00926BBD"/>
    <w:rsid w:val="00926CF6"/>
    <w:rsid w:val="0092760D"/>
    <w:rsid w:val="0092786F"/>
    <w:rsid w:val="00927E43"/>
    <w:rsid w:val="00930959"/>
    <w:rsid w:val="00930DE8"/>
    <w:rsid w:val="00933FFF"/>
    <w:rsid w:val="00934873"/>
    <w:rsid w:val="009350EC"/>
    <w:rsid w:val="0093569C"/>
    <w:rsid w:val="009367D8"/>
    <w:rsid w:val="00937113"/>
    <w:rsid w:val="0093795D"/>
    <w:rsid w:val="00937977"/>
    <w:rsid w:val="00940058"/>
    <w:rsid w:val="00941568"/>
    <w:rsid w:val="00941864"/>
    <w:rsid w:val="00942248"/>
    <w:rsid w:val="00942EB6"/>
    <w:rsid w:val="00943831"/>
    <w:rsid w:val="00944A51"/>
    <w:rsid w:val="009468F5"/>
    <w:rsid w:val="00946FEE"/>
    <w:rsid w:val="0094709C"/>
    <w:rsid w:val="0094792C"/>
    <w:rsid w:val="00947E3B"/>
    <w:rsid w:val="009516D9"/>
    <w:rsid w:val="00951950"/>
    <w:rsid w:val="009524C4"/>
    <w:rsid w:val="009531BE"/>
    <w:rsid w:val="009543FC"/>
    <w:rsid w:val="00954BE4"/>
    <w:rsid w:val="00955FD5"/>
    <w:rsid w:val="009562E4"/>
    <w:rsid w:val="009607CC"/>
    <w:rsid w:val="00960A24"/>
    <w:rsid w:val="00960D14"/>
    <w:rsid w:val="0096147D"/>
    <w:rsid w:val="009624E4"/>
    <w:rsid w:val="00964588"/>
    <w:rsid w:val="00964E28"/>
    <w:rsid w:val="00965F27"/>
    <w:rsid w:val="009703FE"/>
    <w:rsid w:val="0097051A"/>
    <w:rsid w:val="00970A28"/>
    <w:rsid w:val="00971B4D"/>
    <w:rsid w:val="00971CE2"/>
    <w:rsid w:val="00971FCC"/>
    <w:rsid w:val="00972754"/>
    <w:rsid w:val="00972A9D"/>
    <w:rsid w:val="009738CA"/>
    <w:rsid w:val="00973C48"/>
    <w:rsid w:val="0097548C"/>
    <w:rsid w:val="0097557C"/>
    <w:rsid w:val="009762B1"/>
    <w:rsid w:val="009803BE"/>
    <w:rsid w:val="009804F8"/>
    <w:rsid w:val="0098104C"/>
    <w:rsid w:val="009812A3"/>
    <w:rsid w:val="009814C1"/>
    <w:rsid w:val="00981901"/>
    <w:rsid w:val="00981931"/>
    <w:rsid w:val="00981D60"/>
    <w:rsid w:val="009825D0"/>
    <w:rsid w:val="009829E0"/>
    <w:rsid w:val="00982A6E"/>
    <w:rsid w:val="009840E4"/>
    <w:rsid w:val="00984381"/>
    <w:rsid w:val="0098497B"/>
    <w:rsid w:val="00984CF5"/>
    <w:rsid w:val="00985865"/>
    <w:rsid w:val="00986006"/>
    <w:rsid w:val="009860EB"/>
    <w:rsid w:val="0098765D"/>
    <w:rsid w:val="00990E2E"/>
    <w:rsid w:val="009918CF"/>
    <w:rsid w:val="0099248C"/>
    <w:rsid w:val="00992D78"/>
    <w:rsid w:val="0099324D"/>
    <w:rsid w:val="00993F8E"/>
    <w:rsid w:val="0099451C"/>
    <w:rsid w:val="0099563D"/>
    <w:rsid w:val="009960AF"/>
    <w:rsid w:val="00996771"/>
    <w:rsid w:val="009967B1"/>
    <w:rsid w:val="0099696D"/>
    <w:rsid w:val="00996CDC"/>
    <w:rsid w:val="00997BE2"/>
    <w:rsid w:val="009A0A94"/>
    <w:rsid w:val="009A3B6F"/>
    <w:rsid w:val="009A4731"/>
    <w:rsid w:val="009A4D6C"/>
    <w:rsid w:val="009A4E5F"/>
    <w:rsid w:val="009A5748"/>
    <w:rsid w:val="009A5DDC"/>
    <w:rsid w:val="009A6781"/>
    <w:rsid w:val="009A72D6"/>
    <w:rsid w:val="009A7530"/>
    <w:rsid w:val="009A781E"/>
    <w:rsid w:val="009A7AB6"/>
    <w:rsid w:val="009A7F9B"/>
    <w:rsid w:val="009B2C5A"/>
    <w:rsid w:val="009B32C4"/>
    <w:rsid w:val="009B56B6"/>
    <w:rsid w:val="009B6378"/>
    <w:rsid w:val="009B6767"/>
    <w:rsid w:val="009B6A81"/>
    <w:rsid w:val="009B7FB8"/>
    <w:rsid w:val="009C06A5"/>
    <w:rsid w:val="009C08AE"/>
    <w:rsid w:val="009C1A61"/>
    <w:rsid w:val="009C2ACD"/>
    <w:rsid w:val="009C46FE"/>
    <w:rsid w:val="009C5231"/>
    <w:rsid w:val="009C5384"/>
    <w:rsid w:val="009C587C"/>
    <w:rsid w:val="009C5CA3"/>
    <w:rsid w:val="009C626B"/>
    <w:rsid w:val="009C76FE"/>
    <w:rsid w:val="009D0728"/>
    <w:rsid w:val="009D1627"/>
    <w:rsid w:val="009D175F"/>
    <w:rsid w:val="009D236A"/>
    <w:rsid w:val="009D26B1"/>
    <w:rsid w:val="009D2BFB"/>
    <w:rsid w:val="009D2CBF"/>
    <w:rsid w:val="009D616D"/>
    <w:rsid w:val="009D6B21"/>
    <w:rsid w:val="009D7A3D"/>
    <w:rsid w:val="009D7B6E"/>
    <w:rsid w:val="009D7D43"/>
    <w:rsid w:val="009E0084"/>
    <w:rsid w:val="009E0B70"/>
    <w:rsid w:val="009E138F"/>
    <w:rsid w:val="009E1F66"/>
    <w:rsid w:val="009E27AB"/>
    <w:rsid w:val="009E3CF2"/>
    <w:rsid w:val="009E3D94"/>
    <w:rsid w:val="009E3EA6"/>
    <w:rsid w:val="009E435F"/>
    <w:rsid w:val="009E45B3"/>
    <w:rsid w:val="009E69DF"/>
    <w:rsid w:val="009E6FEB"/>
    <w:rsid w:val="009E7218"/>
    <w:rsid w:val="009E73AA"/>
    <w:rsid w:val="009F0063"/>
    <w:rsid w:val="009F00ED"/>
    <w:rsid w:val="009F03F0"/>
    <w:rsid w:val="009F080B"/>
    <w:rsid w:val="009F0AB3"/>
    <w:rsid w:val="009F0D99"/>
    <w:rsid w:val="009F144F"/>
    <w:rsid w:val="009F291A"/>
    <w:rsid w:val="009F329F"/>
    <w:rsid w:val="009F35C8"/>
    <w:rsid w:val="009F376C"/>
    <w:rsid w:val="009F3DFA"/>
    <w:rsid w:val="009F46B3"/>
    <w:rsid w:val="009F471D"/>
    <w:rsid w:val="009F533E"/>
    <w:rsid w:val="009F5A6D"/>
    <w:rsid w:val="009F6099"/>
    <w:rsid w:val="009F66E5"/>
    <w:rsid w:val="009F69CB"/>
    <w:rsid w:val="009F6A1E"/>
    <w:rsid w:val="009F6F64"/>
    <w:rsid w:val="009F7A94"/>
    <w:rsid w:val="00A026F2"/>
    <w:rsid w:val="00A02FCE"/>
    <w:rsid w:val="00A034F3"/>
    <w:rsid w:val="00A058E8"/>
    <w:rsid w:val="00A05E3E"/>
    <w:rsid w:val="00A06777"/>
    <w:rsid w:val="00A06927"/>
    <w:rsid w:val="00A078F5"/>
    <w:rsid w:val="00A079FD"/>
    <w:rsid w:val="00A146B0"/>
    <w:rsid w:val="00A25D38"/>
    <w:rsid w:val="00A2600F"/>
    <w:rsid w:val="00A3016D"/>
    <w:rsid w:val="00A30882"/>
    <w:rsid w:val="00A3098F"/>
    <w:rsid w:val="00A311CB"/>
    <w:rsid w:val="00A31BE0"/>
    <w:rsid w:val="00A326F5"/>
    <w:rsid w:val="00A35099"/>
    <w:rsid w:val="00A35396"/>
    <w:rsid w:val="00A35D71"/>
    <w:rsid w:val="00A36991"/>
    <w:rsid w:val="00A375FE"/>
    <w:rsid w:val="00A37636"/>
    <w:rsid w:val="00A37F28"/>
    <w:rsid w:val="00A41BB5"/>
    <w:rsid w:val="00A41F5F"/>
    <w:rsid w:val="00A4228C"/>
    <w:rsid w:val="00A43F58"/>
    <w:rsid w:val="00A43FE6"/>
    <w:rsid w:val="00A44F34"/>
    <w:rsid w:val="00A50225"/>
    <w:rsid w:val="00A513CE"/>
    <w:rsid w:val="00A5204E"/>
    <w:rsid w:val="00A54F48"/>
    <w:rsid w:val="00A5586A"/>
    <w:rsid w:val="00A55EE8"/>
    <w:rsid w:val="00A55F8F"/>
    <w:rsid w:val="00A57041"/>
    <w:rsid w:val="00A57BB8"/>
    <w:rsid w:val="00A60363"/>
    <w:rsid w:val="00A6052A"/>
    <w:rsid w:val="00A60F99"/>
    <w:rsid w:val="00A61F38"/>
    <w:rsid w:val="00A6205A"/>
    <w:rsid w:val="00A62CA7"/>
    <w:rsid w:val="00A63C27"/>
    <w:rsid w:val="00A64490"/>
    <w:rsid w:val="00A646C4"/>
    <w:rsid w:val="00A65564"/>
    <w:rsid w:val="00A65E3A"/>
    <w:rsid w:val="00A66AF8"/>
    <w:rsid w:val="00A672FC"/>
    <w:rsid w:val="00A673FB"/>
    <w:rsid w:val="00A7018C"/>
    <w:rsid w:val="00A70665"/>
    <w:rsid w:val="00A70AD8"/>
    <w:rsid w:val="00A72E75"/>
    <w:rsid w:val="00A73EBC"/>
    <w:rsid w:val="00A75EC3"/>
    <w:rsid w:val="00A7640F"/>
    <w:rsid w:val="00A77420"/>
    <w:rsid w:val="00A802E8"/>
    <w:rsid w:val="00A81A63"/>
    <w:rsid w:val="00A84529"/>
    <w:rsid w:val="00A85E51"/>
    <w:rsid w:val="00A8617C"/>
    <w:rsid w:val="00A87969"/>
    <w:rsid w:val="00A87F5C"/>
    <w:rsid w:val="00A87FB0"/>
    <w:rsid w:val="00A900FB"/>
    <w:rsid w:val="00A91328"/>
    <w:rsid w:val="00A935E6"/>
    <w:rsid w:val="00A93975"/>
    <w:rsid w:val="00A950AF"/>
    <w:rsid w:val="00A95C2D"/>
    <w:rsid w:val="00A95F56"/>
    <w:rsid w:val="00A9686A"/>
    <w:rsid w:val="00A96B14"/>
    <w:rsid w:val="00A974F3"/>
    <w:rsid w:val="00A97C4A"/>
    <w:rsid w:val="00AA0099"/>
    <w:rsid w:val="00AA2671"/>
    <w:rsid w:val="00AA2C85"/>
    <w:rsid w:val="00AA433B"/>
    <w:rsid w:val="00AA4688"/>
    <w:rsid w:val="00AA48BF"/>
    <w:rsid w:val="00AA5533"/>
    <w:rsid w:val="00AA5DA7"/>
    <w:rsid w:val="00AA656C"/>
    <w:rsid w:val="00AB0493"/>
    <w:rsid w:val="00AB1091"/>
    <w:rsid w:val="00AB10FD"/>
    <w:rsid w:val="00AB1BDD"/>
    <w:rsid w:val="00AB21F4"/>
    <w:rsid w:val="00AB24F3"/>
    <w:rsid w:val="00AB4449"/>
    <w:rsid w:val="00AB5633"/>
    <w:rsid w:val="00AB60D1"/>
    <w:rsid w:val="00AB6183"/>
    <w:rsid w:val="00AB61B3"/>
    <w:rsid w:val="00AB69CC"/>
    <w:rsid w:val="00AB7940"/>
    <w:rsid w:val="00AB7C7A"/>
    <w:rsid w:val="00AB7CB5"/>
    <w:rsid w:val="00AC04F3"/>
    <w:rsid w:val="00AC07C1"/>
    <w:rsid w:val="00AC1B0E"/>
    <w:rsid w:val="00AC21A7"/>
    <w:rsid w:val="00AC2834"/>
    <w:rsid w:val="00AC34A8"/>
    <w:rsid w:val="00AC34E6"/>
    <w:rsid w:val="00AC3C80"/>
    <w:rsid w:val="00AC4065"/>
    <w:rsid w:val="00AC4315"/>
    <w:rsid w:val="00AC46AE"/>
    <w:rsid w:val="00AC46F0"/>
    <w:rsid w:val="00AC523F"/>
    <w:rsid w:val="00AC62E6"/>
    <w:rsid w:val="00AD23D4"/>
    <w:rsid w:val="00AD3B26"/>
    <w:rsid w:val="00AD6CEC"/>
    <w:rsid w:val="00AD740F"/>
    <w:rsid w:val="00AD7731"/>
    <w:rsid w:val="00AE11FA"/>
    <w:rsid w:val="00AE1300"/>
    <w:rsid w:val="00AE303F"/>
    <w:rsid w:val="00AE3DB8"/>
    <w:rsid w:val="00AE5046"/>
    <w:rsid w:val="00AE5A6D"/>
    <w:rsid w:val="00AE5B7F"/>
    <w:rsid w:val="00AE6E6C"/>
    <w:rsid w:val="00AE787A"/>
    <w:rsid w:val="00AF0F8F"/>
    <w:rsid w:val="00AF10B0"/>
    <w:rsid w:val="00AF1669"/>
    <w:rsid w:val="00AF1CDB"/>
    <w:rsid w:val="00AF400C"/>
    <w:rsid w:val="00AF5169"/>
    <w:rsid w:val="00AF5D9F"/>
    <w:rsid w:val="00AF5FB1"/>
    <w:rsid w:val="00AF6250"/>
    <w:rsid w:val="00AF63E0"/>
    <w:rsid w:val="00AF6A14"/>
    <w:rsid w:val="00AF7370"/>
    <w:rsid w:val="00B00839"/>
    <w:rsid w:val="00B01773"/>
    <w:rsid w:val="00B01780"/>
    <w:rsid w:val="00B031B1"/>
    <w:rsid w:val="00B031B4"/>
    <w:rsid w:val="00B03B8C"/>
    <w:rsid w:val="00B05F63"/>
    <w:rsid w:val="00B066E4"/>
    <w:rsid w:val="00B06CD7"/>
    <w:rsid w:val="00B0745C"/>
    <w:rsid w:val="00B0791E"/>
    <w:rsid w:val="00B07BE8"/>
    <w:rsid w:val="00B07C3A"/>
    <w:rsid w:val="00B07D0B"/>
    <w:rsid w:val="00B07DC2"/>
    <w:rsid w:val="00B11D99"/>
    <w:rsid w:val="00B12393"/>
    <w:rsid w:val="00B12ED1"/>
    <w:rsid w:val="00B1307B"/>
    <w:rsid w:val="00B13633"/>
    <w:rsid w:val="00B174A3"/>
    <w:rsid w:val="00B20312"/>
    <w:rsid w:val="00B20651"/>
    <w:rsid w:val="00B216BE"/>
    <w:rsid w:val="00B2576A"/>
    <w:rsid w:val="00B2596C"/>
    <w:rsid w:val="00B25A10"/>
    <w:rsid w:val="00B25C4C"/>
    <w:rsid w:val="00B27BFD"/>
    <w:rsid w:val="00B27CA4"/>
    <w:rsid w:val="00B300F3"/>
    <w:rsid w:val="00B30945"/>
    <w:rsid w:val="00B32B24"/>
    <w:rsid w:val="00B33A05"/>
    <w:rsid w:val="00B33B76"/>
    <w:rsid w:val="00B3436E"/>
    <w:rsid w:val="00B352C9"/>
    <w:rsid w:val="00B357FE"/>
    <w:rsid w:val="00B378C2"/>
    <w:rsid w:val="00B42662"/>
    <w:rsid w:val="00B428BD"/>
    <w:rsid w:val="00B428D7"/>
    <w:rsid w:val="00B4314D"/>
    <w:rsid w:val="00B43785"/>
    <w:rsid w:val="00B43DB6"/>
    <w:rsid w:val="00B44241"/>
    <w:rsid w:val="00B44D41"/>
    <w:rsid w:val="00B4566F"/>
    <w:rsid w:val="00B4673B"/>
    <w:rsid w:val="00B50F88"/>
    <w:rsid w:val="00B51334"/>
    <w:rsid w:val="00B51ABA"/>
    <w:rsid w:val="00B51B39"/>
    <w:rsid w:val="00B53215"/>
    <w:rsid w:val="00B53347"/>
    <w:rsid w:val="00B56EFA"/>
    <w:rsid w:val="00B572F3"/>
    <w:rsid w:val="00B57379"/>
    <w:rsid w:val="00B6027A"/>
    <w:rsid w:val="00B6064F"/>
    <w:rsid w:val="00B61271"/>
    <w:rsid w:val="00B61B13"/>
    <w:rsid w:val="00B621C3"/>
    <w:rsid w:val="00B62441"/>
    <w:rsid w:val="00B627FE"/>
    <w:rsid w:val="00B62E83"/>
    <w:rsid w:val="00B63ADD"/>
    <w:rsid w:val="00B66EAF"/>
    <w:rsid w:val="00B6740C"/>
    <w:rsid w:val="00B70671"/>
    <w:rsid w:val="00B70ACC"/>
    <w:rsid w:val="00B715F6"/>
    <w:rsid w:val="00B71B4C"/>
    <w:rsid w:val="00B71E96"/>
    <w:rsid w:val="00B72B50"/>
    <w:rsid w:val="00B72C49"/>
    <w:rsid w:val="00B7478D"/>
    <w:rsid w:val="00B74FE0"/>
    <w:rsid w:val="00B75474"/>
    <w:rsid w:val="00B77648"/>
    <w:rsid w:val="00B77668"/>
    <w:rsid w:val="00B77E9A"/>
    <w:rsid w:val="00B80C6A"/>
    <w:rsid w:val="00B80CDC"/>
    <w:rsid w:val="00B81DF8"/>
    <w:rsid w:val="00B8258C"/>
    <w:rsid w:val="00B82A1F"/>
    <w:rsid w:val="00B82EC4"/>
    <w:rsid w:val="00B839C0"/>
    <w:rsid w:val="00B83A0B"/>
    <w:rsid w:val="00B84BF1"/>
    <w:rsid w:val="00B85934"/>
    <w:rsid w:val="00B908DB"/>
    <w:rsid w:val="00B90F3F"/>
    <w:rsid w:val="00B91540"/>
    <w:rsid w:val="00B91693"/>
    <w:rsid w:val="00B927A1"/>
    <w:rsid w:val="00B92D13"/>
    <w:rsid w:val="00B92DC7"/>
    <w:rsid w:val="00B94B2C"/>
    <w:rsid w:val="00B9580C"/>
    <w:rsid w:val="00B967CC"/>
    <w:rsid w:val="00B97327"/>
    <w:rsid w:val="00BA06CC"/>
    <w:rsid w:val="00BA09A4"/>
    <w:rsid w:val="00BA0E03"/>
    <w:rsid w:val="00BA24CE"/>
    <w:rsid w:val="00BA2523"/>
    <w:rsid w:val="00BA28F2"/>
    <w:rsid w:val="00BA32B2"/>
    <w:rsid w:val="00BA5947"/>
    <w:rsid w:val="00BA7234"/>
    <w:rsid w:val="00BB06D7"/>
    <w:rsid w:val="00BB082D"/>
    <w:rsid w:val="00BB1430"/>
    <w:rsid w:val="00BB21E9"/>
    <w:rsid w:val="00BB2229"/>
    <w:rsid w:val="00BB43AB"/>
    <w:rsid w:val="00BB468F"/>
    <w:rsid w:val="00BB57D3"/>
    <w:rsid w:val="00BB74FE"/>
    <w:rsid w:val="00BB77CC"/>
    <w:rsid w:val="00BC0678"/>
    <w:rsid w:val="00BC0D67"/>
    <w:rsid w:val="00BC1DC6"/>
    <w:rsid w:val="00BC1ED8"/>
    <w:rsid w:val="00BC344E"/>
    <w:rsid w:val="00BC49AF"/>
    <w:rsid w:val="00BC55AE"/>
    <w:rsid w:val="00BC6C16"/>
    <w:rsid w:val="00BC7425"/>
    <w:rsid w:val="00BC7432"/>
    <w:rsid w:val="00BD0293"/>
    <w:rsid w:val="00BD03A5"/>
    <w:rsid w:val="00BD05EA"/>
    <w:rsid w:val="00BD068E"/>
    <w:rsid w:val="00BD0867"/>
    <w:rsid w:val="00BD0F30"/>
    <w:rsid w:val="00BD1C44"/>
    <w:rsid w:val="00BD2E1E"/>
    <w:rsid w:val="00BD3395"/>
    <w:rsid w:val="00BD477A"/>
    <w:rsid w:val="00BD5205"/>
    <w:rsid w:val="00BD5391"/>
    <w:rsid w:val="00BD5D31"/>
    <w:rsid w:val="00BD67D9"/>
    <w:rsid w:val="00BD6A19"/>
    <w:rsid w:val="00BD78F1"/>
    <w:rsid w:val="00BD7D91"/>
    <w:rsid w:val="00BE152C"/>
    <w:rsid w:val="00BE17F3"/>
    <w:rsid w:val="00BE1F43"/>
    <w:rsid w:val="00BE211E"/>
    <w:rsid w:val="00BE2E2F"/>
    <w:rsid w:val="00BE43E9"/>
    <w:rsid w:val="00BE478C"/>
    <w:rsid w:val="00BE662C"/>
    <w:rsid w:val="00BE6CBF"/>
    <w:rsid w:val="00BE6F5A"/>
    <w:rsid w:val="00BE7064"/>
    <w:rsid w:val="00BE7C64"/>
    <w:rsid w:val="00BE7FB8"/>
    <w:rsid w:val="00BF051F"/>
    <w:rsid w:val="00BF05CE"/>
    <w:rsid w:val="00BF0FE4"/>
    <w:rsid w:val="00BF2014"/>
    <w:rsid w:val="00BF2232"/>
    <w:rsid w:val="00BF24F7"/>
    <w:rsid w:val="00BF27DD"/>
    <w:rsid w:val="00BF2CF1"/>
    <w:rsid w:val="00BF3ACF"/>
    <w:rsid w:val="00BF51A1"/>
    <w:rsid w:val="00BF62E5"/>
    <w:rsid w:val="00BF7683"/>
    <w:rsid w:val="00BF7AF5"/>
    <w:rsid w:val="00C00DF7"/>
    <w:rsid w:val="00C03BF0"/>
    <w:rsid w:val="00C040A3"/>
    <w:rsid w:val="00C04F78"/>
    <w:rsid w:val="00C059DE"/>
    <w:rsid w:val="00C05C45"/>
    <w:rsid w:val="00C07614"/>
    <w:rsid w:val="00C1047B"/>
    <w:rsid w:val="00C10530"/>
    <w:rsid w:val="00C1142A"/>
    <w:rsid w:val="00C1265A"/>
    <w:rsid w:val="00C12D7D"/>
    <w:rsid w:val="00C130DE"/>
    <w:rsid w:val="00C156CF"/>
    <w:rsid w:val="00C15CFF"/>
    <w:rsid w:val="00C178B9"/>
    <w:rsid w:val="00C20864"/>
    <w:rsid w:val="00C21AAF"/>
    <w:rsid w:val="00C225CC"/>
    <w:rsid w:val="00C22B45"/>
    <w:rsid w:val="00C22EEC"/>
    <w:rsid w:val="00C231D3"/>
    <w:rsid w:val="00C23A20"/>
    <w:rsid w:val="00C23E7C"/>
    <w:rsid w:val="00C242E8"/>
    <w:rsid w:val="00C243C9"/>
    <w:rsid w:val="00C24D4A"/>
    <w:rsid w:val="00C26735"/>
    <w:rsid w:val="00C270BF"/>
    <w:rsid w:val="00C27645"/>
    <w:rsid w:val="00C27B39"/>
    <w:rsid w:val="00C30266"/>
    <w:rsid w:val="00C30562"/>
    <w:rsid w:val="00C30B11"/>
    <w:rsid w:val="00C30C48"/>
    <w:rsid w:val="00C316E4"/>
    <w:rsid w:val="00C33779"/>
    <w:rsid w:val="00C3388B"/>
    <w:rsid w:val="00C36184"/>
    <w:rsid w:val="00C43CCB"/>
    <w:rsid w:val="00C44BE3"/>
    <w:rsid w:val="00C459CB"/>
    <w:rsid w:val="00C46297"/>
    <w:rsid w:val="00C50868"/>
    <w:rsid w:val="00C514A0"/>
    <w:rsid w:val="00C516CA"/>
    <w:rsid w:val="00C52007"/>
    <w:rsid w:val="00C5225B"/>
    <w:rsid w:val="00C52BFB"/>
    <w:rsid w:val="00C52C0C"/>
    <w:rsid w:val="00C52D5E"/>
    <w:rsid w:val="00C5568D"/>
    <w:rsid w:val="00C56829"/>
    <w:rsid w:val="00C57024"/>
    <w:rsid w:val="00C61D0F"/>
    <w:rsid w:val="00C624B0"/>
    <w:rsid w:val="00C62BBA"/>
    <w:rsid w:val="00C62CD0"/>
    <w:rsid w:val="00C65D28"/>
    <w:rsid w:val="00C66FEC"/>
    <w:rsid w:val="00C675B1"/>
    <w:rsid w:val="00C706CF"/>
    <w:rsid w:val="00C707DD"/>
    <w:rsid w:val="00C7392B"/>
    <w:rsid w:val="00C73A74"/>
    <w:rsid w:val="00C7505A"/>
    <w:rsid w:val="00C75FA5"/>
    <w:rsid w:val="00C77580"/>
    <w:rsid w:val="00C776CD"/>
    <w:rsid w:val="00C8099A"/>
    <w:rsid w:val="00C80F7C"/>
    <w:rsid w:val="00C81315"/>
    <w:rsid w:val="00C83A5A"/>
    <w:rsid w:val="00C83E79"/>
    <w:rsid w:val="00C86EF1"/>
    <w:rsid w:val="00C87CA1"/>
    <w:rsid w:val="00C91383"/>
    <w:rsid w:val="00C91777"/>
    <w:rsid w:val="00C92106"/>
    <w:rsid w:val="00C92E39"/>
    <w:rsid w:val="00C93805"/>
    <w:rsid w:val="00C93F30"/>
    <w:rsid w:val="00C94059"/>
    <w:rsid w:val="00C95193"/>
    <w:rsid w:val="00C95AEE"/>
    <w:rsid w:val="00C963F8"/>
    <w:rsid w:val="00C96611"/>
    <w:rsid w:val="00C9691B"/>
    <w:rsid w:val="00C96C86"/>
    <w:rsid w:val="00C97248"/>
    <w:rsid w:val="00C97C10"/>
    <w:rsid w:val="00CA2B01"/>
    <w:rsid w:val="00CA3287"/>
    <w:rsid w:val="00CA37AB"/>
    <w:rsid w:val="00CA43B4"/>
    <w:rsid w:val="00CA6F2B"/>
    <w:rsid w:val="00CA753B"/>
    <w:rsid w:val="00CA7805"/>
    <w:rsid w:val="00CB0741"/>
    <w:rsid w:val="00CB1B6A"/>
    <w:rsid w:val="00CB2AA2"/>
    <w:rsid w:val="00CB3651"/>
    <w:rsid w:val="00CB39FC"/>
    <w:rsid w:val="00CB4991"/>
    <w:rsid w:val="00CB4E30"/>
    <w:rsid w:val="00CB4E6C"/>
    <w:rsid w:val="00CB7EF8"/>
    <w:rsid w:val="00CC00E2"/>
    <w:rsid w:val="00CC129D"/>
    <w:rsid w:val="00CC19CA"/>
    <w:rsid w:val="00CC2C0B"/>
    <w:rsid w:val="00CC3613"/>
    <w:rsid w:val="00CC3CFD"/>
    <w:rsid w:val="00CC4058"/>
    <w:rsid w:val="00CC4513"/>
    <w:rsid w:val="00CC5D27"/>
    <w:rsid w:val="00CC6CE6"/>
    <w:rsid w:val="00CC765C"/>
    <w:rsid w:val="00CC7893"/>
    <w:rsid w:val="00CD06D5"/>
    <w:rsid w:val="00CD06ED"/>
    <w:rsid w:val="00CD426E"/>
    <w:rsid w:val="00CD473B"/>
    <w:rsid w:val="00CD4971"/>
    <w:rsid w:val="00CD51AE"/>
    <w:rsid w:val="00CD5825"/>
    <w:rsid w:val="00CD6392"/>
    <w:rsid w:val="00CD66BC"/>
    <w:rsid w:val="00CD6BC0"/>
    <w:rsid w:val="00CD7D03"/>
    <w:rsid w:val="00CD7D95"/>
    <w:rsid w:val="00CE0193"/>
    <w:rsid w:val="00CE02AD"/>
    <w:rsid w:val="00CE07DB"/>
    <w:rsid w:val="00CE0E09"/>
    <w:rsid w:val="00CE38A8"/>
    <w:rsid w:val="00CE4A51"/>
    <w:rsid w:val="00CE4E69"/>
    <w:rsid w:val="00CE5C02"/>
    <w:rsid w:val="00CE65D0"/>
    <w:rsid w:val="00CE73C6"/>
    <w:rsid w:val="00CE75A5"/>
    <w:rsid w:val="00CE7757"/>
    <w:rsid w:val="00CE7CEE"/>
    <w:rsid w:val="00CF036D"/>
    <w:rsid w:val="00CF09A1"/>
    <w:rsid w:val="00CF187C"/>
    <w:rsid w:val="00CF1B0D"/>
    <w:rsid w:val="00CF3828"/>
    <w:rsid w:val="00CF4078"/>
    <w:rsid w:val="00CF4CCA"/>
    <w:rsid w:val="00CF599E"/>
    <w:rsid w:val="00CF6984"/>
    <w:rsid w:val="00CF6AB6"/>
    <w:rsid w:val="00CF6DF1"/>
    <w:rsid w:val="00CF6FA3"/>
    <w:rsid w:val="00CF7178"/>
    <w:rsid w:val="00D00049"/>
    <w:rsid w:val="00D00A30"/>
    <w:rsid w:val="00D022DA"/>
    <w:rsid w:val="00D03230"/>
    <w:rsid w:val="00D03515"/>
    <w:rsid w:val="00D04E90"/>
    <w:rsid w:val="00D10191"/>
    <w:rsid w:val="00D10A5B"/>
    <w:rsid w:val="00D10EF0"/>
    <w:rsid w:val="00D115B5"/>
    <w:rsid w:val="00D115EB"/>
    <w:rsid w:val="00D13833"/>
    <w:rsid w:val="00D13F32"/>
    <w:rsid w:val="00D1444F"/>
    <w:rsid w:val="00D15129"/>
    <w:rsid w:val="00D155E1"/>
    <w:rsid w:val="00D15AEC"/>
    <w:rsid w:val="00D2008B"/>
    <w:rsid w:val="00D204FD"/>
    <w:rsid w:val="00D20789"/>
    <w:rsid w:val="00D20890"/>
    <w:rsid w:val="00D21387"/>
    <w:rsid w:val="00D2179E"/>
    <w:rsid w:val="00D21A90"/>
    <w:rsid w:val="00D2222D"/>
    <w:rsid w:val="00D226A7"/>
    <w:rsid w:val="00D22DF4"/>
    <w:rsid w:val="00D2314A"/>
    <w:rsid w:val="00D2349E"/>
    <w:rsid w:val="00D23D6D"/>
    <w:rsid w:val="00D24240"/>
    <w:rsid w:val="00D24639"/>
    <w:rsid w:val="00D25D22"/>
    <w:rsid w:val="00D269E3"/>
    <w:rsid w:val="00D270F2"/>
    <w:rsid w:val="00D27540"/>
    <w:rsid w:val="00D3010E"/>
    <w:rsid w:val="00D31800"/>
    <w:rsid w:val="00D32EA7"/>
    <w:rsid w:val="00D33CD1"/>
    <w:rsid w:val="00D34889"/>
    <w:rsid w:val="00D36EED"/>
    <w:rsid w:val="00D37782"/>
    <w:rsid w:val="00D40255"/>
    <w:rsid w:val="00D40748"/>
    <w:rsid w:val="00D40D70"/>
    <w:rsid w:val="00D414FE"/>
    <w:rsid w:val="00D41F66"/>
    <w:rsid w:val="00D42BB6"/>
    <w:rsid w:val="00D431E5"/>
    <w:rsid w:val="00D4332F"/>
    <w:rsid w:val="00D43391"/>
    <w:rsid w:val="00D442E1"/>
    <w:rsid w:val="00D45D4C"/>
    <w:rsid w:val="00D463FF"/>
    <w:rsid w:val="00D46499"/>
    <w:rsid w:val="00D468F1"/>
    <w:rsid w:val="00D46946"/>
    <w:rsid w:val="00D50D46"/>
    <w:rsid w:val="00D5195C"/>
    <w:rsid w:val="00D5224C"/>
    <w:rsid w:val="00D5671D"/>
    <w:rsid w:val="00D56D05"/>
    <w:rsid w:val="00D56DB6"/>
    <w:rsid w:val="00D6018D"/>
    <w:rsid w:val="00D61499"/>
    <w:rsid w:val="00D61DE3"/>
    <w:rsid w:val="00D644DC"/>
    <w:rsid w:val="00D64F51"/>
    <w:rsid w:val="00D65019"/>
    <w:rsid w:val="00D65D33"/>
    <w:rsid w:val="00D65E69"/>
    <w:rsid w:val="00D66A67"/>
    <w:rsid w:val="00D66C81"/>
    <w:rsid w:val="00D704CE"/>
    <w:rsid w:val="00D70EAD"/>
    <w:rsid w:val="00D7230F"/>
    <w:rsid w:val="00D74BCE"/>
    <w:rsid w:val="00D77776"/>
    <w:rsid w:val="00D83D2D"/>
    <w:rsid w:val="00D84BCF"/>
    <w:rsid w:val="00D84E44"/>
    <w:rsid w:val="00D84F35"/>
    <w:rsid w:val="00D859DB"/>
    <w:rsid w:val="00D866C5"/>
    <w:rsid w:val="00D86796"/>
    <w:rsid w:val="00D8767D"/>
    <w:rsid w:val="00D87FA5"/>
    <w:rsid w:val="00D92A68"/>
    <w:rsid w:val="00D92BA5"/>
    <w:rsid w:val="00D931D0"/>
    <w:rsid w:val="00D947D0"/>
    <w:rsid w:val="00D95005"/>
    <w:rsid w:val="00D950EA"/>
    <w:rsid w:val="00D9521C"/>
    <w:rsid w:val="00D958EB"/>
    <w:rsid w:val="00D95BC0"/>
    <w:rsid w:val="00D97114"/>
    <w:rsid w:val="00DA0452"/>
    <w:rsid w:val="00DA1D9F"/>
    <w:rsid w:val="00DA281F"/>
    <w:rsid w:val="00DA2CB5"/>
    <w:rsid w:val="00DA3155"/>
    <w:rsid w:val="00DA3331"/>
    <w:rsid w:val="00DA585B"/>
    <w:rsid w:val="00DA77F4"/>
    <w:rsid w:val="00DB06D6"/>
    <w:rsid w:val="00DB0E46"/>
    <w:rsid w:val="00DB11CC"/>
    <w:rsid w:val="00DB31F5"/>
    <w:rsid w:val="00DB42F1"/>
    <w:rsid w:val="00DB788A"/>
    <w:rsid w:val="00DC04ED"/>
    <w:rsid w:val="00DC168B"/>
    <w:rsid w:val="00DC1DF4"/>
    <w:rsid w:val="00DC2441"/>
    <w:rsid w:val="00DC2D6B"/>
    <w:rsid w:val="00DC39BB"/>
    <w:rsid w:val="00DC3D75"/>
    <w:rsid w:val="00DC4526"/>
    <w:rsid w:val="00DC6C11"/>
    <w:rsid w:val="00DC6DA6"/>
    <w:rsid w:val="00DC70BF"/>
    <w:rsid w:val="00DD1720"/>
    <w:rsid w:val="00DD1743"/>
    <w:rsid w:val="00DD1E59"/>
    <w:rsid w:val="00DD2432"/>
    <w:rsid w:val="00DD4A08"/>
    <w:rsid w:val="00DD59E8"/>
    <w:rsid w:val="00DD6467"/>
    <w:rsid w:val="00DD6877"/>
    <w:rsid w:val="00DD6D33"/>
    <w:rsid w:val="00DD7B69"/>
    <w:rsid w:val="00DE16C6"/>
    <w:rsid w:val="00DE1B37"/>
    <w:rsid w:val="00DE2979"/>
    <w:rsid w:val="00DE2E69"/>
    <w:rsid w:val="00DE40B6"/>
    <w:rsid w:val="00DE4851"/>
    <w:rsid w:val="00DE5557"/>
    <w:rsid w:val="00DE5A98"/>
    <w:rsid w:val="00DE650D"/>
    <w:rsid w:val="00DE6807"/>
    <w:rsid w:val="00DE6894"/>
    <w:rsid w:val="00DE68F6"/>
    <w:rsid w:val="00DE6AF6"/>
    <w:rsid w:val="00DF1635"/>
    <w:rsid w:val="00DF2BFC"/>
    <w:rsid w:val="00DF305D"/>
    <w:rsid w:val="00DF3692"/>
    <w:rsid w:val="00DF49C8"/>
    <w:rsid w:val="00DF4BCD"/>
    <w:rsid w:val="00DF5380"/>
    <w:rsid w:val="00DF54B4"/>
    <w:rsid w:val="00DF59BC"/>
    <w:rsid w:val="00DF77A7"/>
    <w:rsid w:val="00E00BC9"/>
    <w:rsid w:val="00E01C64"/>
    <w:rsid w:val="00E05875"/>
    <w:rsid w:val="00E05B37"/>
    <w:rsid w:val="00E06648"/>
    <w:rsid w:val="00E07754"/>
    <w:rsid w:val="00E108E9"/>
    <w:rsid w:val="00E1125F"/>
    <w:rsid w:val="00E112E8"/>
    <w:rsid w:val="00E1258D"/>
    <w:rsid w:val="00E132C8"/>
    <w:rsid w:val="00E1356C"/>
    <w:rsid w:val="00E13B05"/>
    <w:rsid w:val="00E14303"/>
    <w:rsid w:val="00E16B58"/>
    <w:rsid w:val="00E16B91"/>
    <w:rsid w:val="00E1707E"/>
    <w:rsid w:val="00E1716D"/>
    <w:rsid w:val="00E172C8"/>
    <w:rsid w:val="00E17E49"/>
    <w:rsid w:val="00E2026C"/>
    <w:rsid w:val="00E202FE"/>
    <w:rsid w:val="00E20D9E"/>
    <w:rsid w:val="00E210CB"/>
    <w:rsid w:val="00E21B96"/>
    <w:rsid w:val="00E2429F"/>
    <w:rsid w:val="00E24DBA"/>
    <w:rsid w:val="00E25610"/>
    <w:rsid w:val="00E25B76"/>
    <w:rsid w:val="00E25CEE"/>
    <w:rsid w:val="00E26CE1"/>
    <w:rsid w:val="00E27121"/>
    <w:rsid w:val="00E31A55"/>
    <w:rsid w:val="00E3243B"/>
    <w:rsid w:val="00E327E9"/>
    <w:rsid w:val="00E329BC"/>
    <w:rsid w:val="00E32DAC"/>
    <w:rsid w:val="00E33B23"/>
    <w:rsid w:val="00E33E7E"/>
    <w:rsid w:val="00E3479D"/>
    <w:rsid w:val="00E35D79"/>
    <w:rsid w:val="00E3705F"/>
    <w:rsid w:val="00E3717E"/>
    <w:rsid w:val="00E37192"/>
    <w:rsid w:val="00E37616"/>
    <w:rsid w:val="00E4104F"/>
    <w:rsid w:val="00E410B1"/>
    <w:rsid w:val="00E41F24"/>
    <w:rsid w:val="00E422E2"/>
    <w:rsid w:val="00E428A6"/>
    <w:rsid w:val="00E42C51"/>
    <w:rsid w:val="00E42D0A"/>
    <w:rsid w:val="00E442D3"/>
    <w:rsid w:val="00E4436B"/>
    <w:rsid w:val="00E44DA4"/>
    <w:rsid w:val="00E4541F"/>
    <w:rsid w:val="00E45E1B"/>
    <w:rsid w:val="00E460DD"/>
    <w:rsid w:val="00E46128"/>
    <w:rsid w:val="00E46169"/>
    <w:rsid w:val="00E468F0"/>
    <w:rsid w:val="00E5062A"/>
    <w:rsid w:val="00E50C7D"/>
    <w:rsid w:val="00E5249F"/>
    <w:rsid w:val="00E530DA"/>
    <w:rsid w:val="00E5364F"/>
    <w:rsid w:val="00E537CA"/>
    <w:rsid w:val="00E53C9B"/>
    <w:rsid w:val="00E55254"/>
    <w:rsid w:val="00E55617"/>
    <w:rsid w:val="00E56B70"/>
    <w:rsid w:val="00E578A5"/>
    <w:rsid w:val="00E57DD9"/>
    <w:rsid w:val="00E57E56"/>
    <w:rsid w:val="00E6022A"/>
    <w:rsid w:val="00E61A37"/>
    <w:rsid w:val="00E63624"/>
    <w:rsid w:val="00E636DB"/>
    <w:rsid w:val="00E6378F"/>
    <w:rsid w:val="00E65B56"/>
    <w:rsid w:val="00E66FBC"/>
    <w:rsid w:val="00E702F1"/>
    <w:rsid w:val="00E707A9"/>
    <w:rsid w:val="00E72037"/>
    <w:rsid w:val="00E7242C"/>
    <w:rsid w:val="00E726AE"/>
    <w:rsid w:val="00E7288A"/>
    <w:rsid w:val="00E72B97"/>
    <w:rsid w:val="00E742D3"/>
    <w:rsid w:val="00E76E6B"/>
    <w:rsid w:val="00E77AC9"/>
    <w:rsid w:val="00E80847"/>
    <w:rsid w:val="00E817D4"/>
    <w:rsid w:val="00E81BEB"/>
    <w:rsid w:val="00E83970"/>
    <w:rsid w:val="00E83DBE"/>
    <w:rsid w:val="00E83FA7"/>
    <w:rsid w:val="00E8496C"/>
    <w:rsid w:val="00E84E65"/>
    <w:rsid w:val="00E8509E"/>
    <w:rsid w:val="00E85C02"/>
    <w:rsid w:val="00E85EC3"/>
    <w:rsid w:val="00E86090"/>
    <w:rsid w:val="00E874F8"/>
    <w:rsid w:val="00E910BC"/>
    <w:rsid w:val="00E911EB"/>
    <w:rsid w:val="00E91435"/>
    <w:rsid w:val="00E919AD"/>
    <w:rsid w:val="00E96364"/>
    <w:rsid w:val="00E9777B"/>
    <w:rsid w:val="00EA0306"/>
    <w:rsid w:val="00EA0526"/>
    <w:rsid w:val="00EA053D"/>
    <w:rsid w:val="00EA061A"/>
    <w:rsid w:val="00EA0E47"/>
    <w:rsid w:val="00EA189F"/>
    <w:rsid w:val="00EA23BA"/>
    <w:rsid w:val="00EA3459"/>
    <w:rsid w:val="00EA4807"/>
    <w:rsid w:val="00EA48A2"/>
    <w:rsid w:val="00EA4951"/>
    <w:rsid w:val="00EA62B2"/>
    <w:rsid w:val="00EA673C"/>
    <w:rsid w:val="00EA74A3"/>
    <w:rsid w:val="00EB01D2"/>
    <w:rsid w:val="00EB087D"/>
    <w:rsid w:val="00EB2524"/>
    <w:rsid w:val="00EB260A"/>
    <w:rsid w:val="00EB400C"/>
    <w:rsid w:val="00EB409C"/>
    <w:rsid w:val="00EB5B36"/>
    <w:rsid w:val="00EB69ED"/>
    <w:rsid w:val="00EB6F80"/>
    <w:rsid w:val="00EB70A1"/>
    <w:rsid w:val="00EB7744"/>
    <w:rsid w:val="00EB7ED1"/>
    <w:rsid w:val="00EC065D"/>
    <w:rsid w:val="00EC1292"/>
    <w:rsid w:val="00EC1490"/>
    <w:rsid w:val="00EC1661"/>
    <w:rsid w:val="00EC2931"/>
    <w:rsid w:val="00EC2B87"/>
    <w:rsid w:val="00EC48A5"/>
    <w:rsid w:val="00EC4BAD"/>
    <w:rsid w:val="00EC4F20"/>
    <w:rsid w:val="00EC775D"/>
    <w:rsid w:val="00EC7833"/>
    <w:rsid w:val="00ED04BF"/>
    <w:rsid w:val="00ED0AE5"/>
    <w:rsid w:val="00ED287E"/>
    <w:rsid w:val="00ED28E9"/>
    <w:rsid w:val="00ED2FB6"/>
    <w:rsid w:val="00ED3B2D"/>
    <w:rsid w:val="00ED3ED8"/>
    <w:rsid w:val="00ED3F78"/>
    <w:rsid w:val="00ED4997"/>
    <w:rsid w:val="00ED4F82"/>
    <w:rsid w:val="00ED667B"/>
    <w:rsid w:val="00ED6D51"/>
    <w:rsid w:val="00ED7788"/>
    <w:rsid w:val="00EE066D"/>
    <w:rsid w:val="00EE0A35"/>
    <w:rsid w:val="00EE1169"/>
    <w:rsid w:val="00EE274E"/>
    <w:rsid w:val="00EE3E3E"/>
    <w:rsid w:val="00EE3E90"/>
    <w:rsid w:val="00EE522A"/>
    <w:rsid w:val="00EE6215"/>
    <w:rsid w:val="00EE7823"/>
    <w:rsid w:val="00EF209B"/>
    <w:rsid w:val="00EF2216"/>
    <w:rsid w:val="00EF3185"/>
    <w:rsid w:val="00EF4000"/>
    <w:rsid w:val="00EF4662"/>
    <w:rsid w:val="00EF6AAA"/>
    <w:rsid w:val="00EF72E0"/>
    <w:rsid w:val="00EF757F"/>
    <w:rsid w:val="00F0085B"/>
    <w:rsid w:val="00F01157"/>
    <w:rsid w:val="00F020D3"/>
    <w:rsid w:val="00F02B26"/>
    <w:rsid w:val="00F02BCD"/>
    <w:rsid w:val="00F03E07"/>
    <w:rsid w:val="00F07051"/>
    <w:rsid w:val="00F074D1"/>
    <w:rsid w:val="00F10A9B"/>
    <w:rsid w:val="00F114E3"/>
    <w:rsid w:val="00F114ED"/>
    <w:rsid w:val="00F123C3"/>
    <w:rsid w:val="00F126CE"/>
    <w:rsid w:val="00F134E9"/>
    <w:rsid w:val="00F13EE6"/>
    <w:rsid w:val="00F14332"/>
    <w:rsid w:val="00F14BDF"/>
    <w:rsid w:val="00F14EFE"/>
    <w:rsid w:val="00F15D47"/>
    <w:rsid w:val="00F17D75"/>
    <w:rsid w:val="00F17FF7"/>
    <w:rsid w:val="00F20505"/>
    <w:rsid w:val="00F20760"/>
    <w:rsid w:val="00F2246C"/>
    <w:rsid w:val="00F2254D"/>
    <w:rsid w:val="00F23629"/>
    <w:rsid w:val="00F247C5"/>
    <w:rsid w:val="00F24AA3"/>
    <w:rsid w:val="00F24F74"/>
    <w:rsid w:val="00F2605D"/>
    <w:rsid w:val="00F2680C"/>
    <w:rsid w:val="00F271EE"/>
    <w:rsid w:val="00F30E46"/>
    <w:rsid w:val="00F3160A"/>
    <w:rsid w:val="00F3228A"/>
    <w:rsid w:val="00F33170"/>
    <w:rsid w:val="00F33A03"/>
    <w:rsid w:val="00F33B20"/>
    <w:rsid w:val="00F33FCD"/>
    <w:rsid w:val="00F34469"/>
    <w:rsid w:val="00F347AF"/>
    <w:rsid w:val="00F34F46"/>
    <w:rsid w:val="00F3711E"/>
    <w:rsid w:val="00F3746D"/>
    <w:rsid w:val="00F376DD"/>
    <w:rsid w:val="00F4170C"/>
    <w:rsid w:val="00F42C97"/>
    <w:rsid w:val="00F45118"/>
    <w:rsid w:val="00F45870"/>
    <w:rsid w:val="00F45F66"/>
    <w:rsid w:val="00F469F4"/>
    <w:rsid w:val="00F50491"/>
    <w:rsid w:val="00F5057F"/>
    <w:rsid w:val="00F52A3C"/>
    <w:rsid w:val="00F541F8"/>
    <w:rsid w:val="00F54BB3"/>
    <w:rsid w:val="00F55BF7"/>
    <w:rsid w:val="00F55F75"/>
    <w:rsid w:val="00F600DD"/>
    <w:rsid w:val="00F6051E"/>
    <w:rsid w:val="00F60FDE"/>
    <w:rsid w:val="00F62473"/>
    <w:rsid w:val="00F628C0"/>
    <w:rsid w:val="00F628D4"/>
    <w:rsid w:val="00F638E9"/>
    <w:rsid w:val="00F63D3A"/>
    <w:rsid w:val="00F64F96"/>
    <w:rsid w:val="00F65503"/>
    <w:rsid w:val="00F6576E"/>
    <w:rsid w:val="00F667F2"/>
    <w:rsid w:val="00F67131"/>
    <w:rsid w:val="00F673D9"/>
    <w:rsid w:val="00F70554"/>
    <w:rsid w:val="00F70B68"/>
    <w:rsid w:val="00F70C2E"/>
    <w:rsid w:val="00F721B8"/>
    <w:rsid w:val="00F7380A"/>
    <w:rsid w:val="00F738E3"/>
    <w:rsid w:val="00F74885"/>
    <w:rsid w:val="00F74A03"/>
    <w:rsid w:val="00F74A56"/>
    <w:rsid w:val="00F74B07"/>
    <w:rsid w:val="00F76375"/>
    <w:rsid w:val="00F76993"/>
    <w:rsid w:val="00F802B5"/>
    <w:rsid w:val="00F81670"/>
    <w:rsid w:val="00F82E64"/>
    <w:rsid w:val="00F8327E"/>
    <w:rsid w:val="00F8349D"/>
    <w:rsid w:val="00F84194"/>
    <w:rsid w:val="00F84374"/>
    <w:rsid w:val="00F84674"/>
    <w:rsid w:val="00F84732"/>
    <w:rsid w:val="00F85B6D"/>
    <w:rsid w:val="00F914F5"/>
    <w:rsid w:val="00F917B7"/>
    <w:rsid w:val="00F91B4A"/>
    <w:rsid w:val="00F91CA9"/>
    <w:rsid w:val="00F91F59"/>
    <w:rsid w:val="00F94AF7"/>
    <w:rsid w:val="00F94F10"/>
    <w:rsid w:val="00F95483"/>
    <w:rsid w:val="00F957AB"/>
    <w:rsid w:val="00F96FD1"/>
    <w:rsid w:val="00F971A0"/>
    <w:rsid w:val="00F971E8"/>
    <w:rsid w:val="00F977F4"/>
    <w:rsid w:val="00F9788C"/>
    <w:rsid w:val="00F97FA1"/>
    <w:rsid w:val="00FA1202"/>
    <w:rsid w:val="00FA1593"/>
    <w:rsid w:val="00FA1D8B"/>
    <w:rsid w:val="00FA2ACA"/>
    <w:rsid w:val="00FA379D"/>
    <w:rsid w:val="00FA3A38"/>
    <w:rsid w:val="00FA3F5F"/>
    <w:rsid w:val="00FA425B"/>
    <w:rsid w:val="00FA5194"/>
    <w:rsid w:val="00FA5226"/>
    <w:rsid w:val="00FA5259"/>
    <w:rsid w:val="00FA5325"/>
    <w:rsid w:val="00FA5584"/>
    <w:rsid w:val="00FA5650"/>
    <w:rsid w:val="00FA6968"/>
    <w:rsid w:val="00FA7075"/>
    <w:rsid w:val="00FB0649"/>
    <w:rsid w:val="00FB104F"/>
    <w:rsid w:val="00FB1643"/>
    <w:rsid w:val="00FB19DF"/>
    <w:rsid w:val="00FB1C6E"/>
    <w:rsid w:val="00FB3703"/>
    <w:rsid w:val="00FB4FE1"/>
    <w:rsid w:val="00FB6336"/>
    <w:rsid w:val="00FB6632"/>
    <w:rsid w:val="00FB714A"/>
    <w:rsid w:val="00FC0102"/>
    <w:rsid w:val="00FC26C3"/>
    <w:rsid w:val="00FC2DD4"/>
    <w:rsid w:val="00FC2E65"/>
    <w:rsid w:val="00FC2EE5"/>
    <w:rsid w:val="00FC3F14"/>
    <w:rsid w:val="00FC40A1"/>
    <w:rsid w:val="00FC410D"/>
    <w:rsid w:val="00FC4541"/>
    <w:rsid w:val="00FC4FBF"/>
    <w:rsid w:val="00FC555F"/>
    <w:rsid w:val="00FC642B"/>
    <w:rsid w:val="00FC6AF3"/>
    <w:rsid w:val="00FC705F"/>
    <w:rsid w:val="00FD0196"/>
    <w:rsid w:val="00FD057F"/>
    <w:rsid w:val="00FD07D5"/>
    <w:rsid w:val="00FD0A58"/>
    <w:rsid w:val="00FD0D8F"/>
    <w:rsid w:val="00FD107A"/>
    <w:rsid w:val="00FD1A1A"/>
    <w:rsid w:val="00FD1E8A"/>
    <w:rsid w:val="00FD319A"/>
    <w:rsid w:val="00FD3246"/>
    <w:rsid w:val="00FD36C1"/>
    <w:rsid w:val="00FD3D27"/>
    <w:rsid w:val="00FD4585"/>
    <w:rsid w:val="00FD4C7F"/>
    <w:rsid w:val="00FD6958"/>
    <w:rsid w:val="00FD71AC"/>
    <w:rsid w:val="00FE208E"/>
    <w:rsid w:val="00FE376F"/>
    <w:rsid w:val="00FE4916"/>
    <w:rsid w:val="00FE4CE7"/>
    <w:rsid w:val="00FE529F"/>
    <w:rsid w:val="00FE680A"/>
    <w:rsid w:val="00FE74EA"/>
    <w:rsid w:val="00FF082F"/>
    <w:rsid w:val="00FF0FF4"/>
    <w:rsid w:val="00FF1FFF"/>
    <w:rsid w:val="00FF461C"/>
    <w:rsid w:val="00FF68B1"/>
    <w:rsid w:val="00FF7A42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64"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03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Normal"/>
    <w:uiPriority w:val="99"/>
    <w:rsid w:val="0070328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Normal"/>
    <w:uiPriority w:val="99"/>
    <w:rsid w:val="00703287"/>
    <w:pPr>
      <w:spacing w:after="21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Normal"/>
    <w:uiPriority w:val="99"/>
    <w:rsid w:val="007032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0">
    <w:name w:val="rvps10"/>
    <w:basedOn w:val="Normal"/>
    <w:uiPriority w:val="99"/>
    <w:rsid w:val="00703287"/>
    <w:pPr>
      <w:spacing w:after="21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Normal"/>
    <w:uiPriority w:val="99"/>
    <w:rsid w:val="00703287"/>
    <w:pPr>
      <w:spacing w:after="0" w:line="240" w:lineRule="auto"/>
      <w:ind w:firstLine="3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Normal"/>
    <w:uiPriority w:val="99"/>
    <w:rsid w:val="007032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3">
    <w:name w:val="rvps13"/>
    <w:basedOn w:val="Normal"/>
    <w:uiPriority w:val="99"/>
    <w:rsid w:val="00703287"/>
    <w:pPr>
      <w:spacing w:after="67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DefaultParagraphFont"/>
    <w:uiPriority w:val="99"/>
    <w:rsid w:val="00703287"/>
    <w:rPr>
      <w:b/>
      <w:bCs/>
    </w:rPr>
  </w:style>
  <w:style w:type="character" w:customStyle="1" w:styleId="rvts12">
    <w:name w:val="rvts12"/>
    <w:basedOn w:val="DefaultParagraphFont"/>
    <w:uiPriority w:val="99"/>
    <w:rsid w:val="00703287"/>
    <w:rPr>
      <w:sz w:val="22"/>
      <w:szCs w:val="22"/>
    </w:rPr>
  </w:style>
  <w:style w:type="character" w:customStyle="1" w:styleId="rvts13">
    <w:name w:val="rvts13"/>
    <w:basedOn w:val="DefaultParagraphFont"/>
    <w:uiPriority w:val="99"/>
    <w:rsid w:val="00703287"/>
    <w:rPr>
      <w:sz w:val="22"/>
      <w:szCs w:val="22"/>
      <w:shd w:val="clear" w:color="auto" w:fill="FFFFFF"/>
    </w:rPr>
  </w:style>
  <w:style w:type="character" w:customStyle="1" w:styleId="rvts15">
    <w:name w:val="rvts15"/>
    <w:basedOn w:val="DefaultParagraphFont"/>
    <w:uiPriority w:val="99"/>
    <w:rsid w:val="00703287"/>
    <w:rPr>
      <w:sz w:val="22"/>
      <w:szCs w:val="22"/>
      <w:shd w:val="clear" w:color="auto" w:fill="FFFFFF"/>
    </w:rPr>
  </w:style>
  <w:style w:type="character" w:customStyle="1" w:styleId="rvts18">
    <w:name w:val="rvts18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20">
    <w:name w:val="rvts20"/>
    <w:basedOn w:val="DefaultParagraphFont"/>
    <w:uiPriority w:val="99"/>
    <w:rsid w:val="00703287"/>
    <w:rPr>
      <w:sz w:val="20"/>
      <w:szCs w:val="20"/>
    </w:rPr>
  </w:style>
  <w:style w:type="character" w:customStyle="1" w:styleId="rvts21">
    <w:name w:val="rvts21"/>
    <w:basedOn w:val="DefaultParagraphFont"/>
    <w:uiPriority w:val="99"/>
    <w:rsid w:val="00703287"/>
    <w:rPr>
      <w:i/>
      <w:iCs/>
      <w:sz w:val="16"/>
      <w:szCs w:val="16"/>
    </w:rPr>
  </w:style>
  <w:style w:type="character" w:customStyle="1" w:styleId="rvts22">
    <w:name w:val="rvts22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24">
    <w:name w:val="rvts24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26">
    <w:name w:val="rvts26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28">
    <w:name w:val="rvts28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30">
    <w:name w:val="rvts30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31">
    <w:name w:val="rvts31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33">
    <w:name w:val="rvts33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34">
    <w:name w:val="rvts34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36">
    <w:name w:val="rvts36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37">
    <w:name w:val="rvts37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43">
    <w:name w:val="rvts43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44">
    <w:name w:val="rvts44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46">
    <w:name w:val="rvts46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47">
    <w:name w:val="rvts47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49">
    <w:name w:val="rvts49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53">
    <w:name w:val="rvts53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55">
    <w:name w:val="rvts55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57">
    <w:name w:val="rvts57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58">
    <w:name w:val="rvts58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69">
    <w:name w:val="rvts69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78">
    <w:name w:val="rvts78"/>
    <w:basedOn w:val="DefaultParagraphFont"/>
    <w:uiPriority w:val="99"/>
    <w:rsid w:val="00703287"/>
    <w:rPr>
      <w:b/>
      <w:bCs/>
      <w:sz w:val="16"/>
      <w:szCs w:val="16"/>
    </w:rPr>
  </w:style>
  <w:style w:type="character" w:customStyle="1" w:styleId="rvts79">
    <w:name w:val="rvts79"/>
    <w:basedOn w:val="DefaultParagraphFont"/>
    <w:uiPriority w:val="99"/>
    <w:rsid w:val="00703287"/>
    <w:rPr>
      <w:sz w:val="18"/>
      <w:szCs w:val="18"/>
    </w:rPr>
  </w:style>
  <w:style w:type="character" w:customStyle="1" w:styleId="rvts80">
    <w:name w:val="rvts80"/>
    <w:basedOn w:val="DefaultParagraphFont"/>
    <w:uiPriority w:val="99"/>
    <w:rsid w:val="00703287"/>
    <w:rPr>
      <w:b/>
      <w:bCs/>
      <w:i/>
      <w:iCs/>
      <w:sz w:val="18"/>
      <w:szCs w:val="18"/>
    </w:rPr>
  </w:style>
  <w:style w:type="character" w:customStyle="1" w:styleId="rvts81">
    <w:name w:val="rvts81"/>
    <w:basedOn w:val="DefaultParagraphFont"/>
    <w:uiPriority w:val="99"/>
    <w:rsid w:val="00703287"/>
    <w:rPr>
      <w:b/>
      <w:bCs/>
      <w:sz w:val="18"/>
      <w:szCs w:val="18"/>
    </w:rPr>
  </w:style>
  <w:style w:type="character" w:customStyle="1" w:styleId="rvts89">
    <w:name w:val="rvts89"/>
    <w:basedOn w:val="DefaultParagraphFont"/>
    <w:uiPriority w:val="99"/>
    <w:rsid w:val="00703287"/>
    <w:rPr>
      <w:b/>
      <w:bCs/>
      <w:sz w:val="20"/>
      <w:szCs w:val="20"/>
    </w:rPr>
  </w:style>
  <w:style w:type="character" w:customStyle="1" w:styleId="rvts90">
    <w:name w:val="rvts90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92">
    <w:name w:val="rvts92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94">
    <w:name w:val="rvts94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96">
    <w:name w:val="rvts96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98">
    <w:name w:val="rvts98"/>
    <w:basedOn w:val="DefaultParagraphFont"/>
    <w:uiPriority w:val="99"/>
    <w:rsid w:val="00703287"/>
    <w:rPr>
      <w:sz w:val="20"/>
      <w:szCs w:val="20"/>
      <w:shd w:val="clear" w:color="auto" w:fill="FFFFFF"/>
    </w:rPr>
  </w:style>
  <w:style w:type="character" w:customStyle="1" w:styleId="rvts102">
    <w:name w:val="rvts102"/>
    <w:basedOn w:val="DefaultParagraphFont"/>
    <w:uiPriority w:val="99"/>
    <w:rsid w:val="00703287"/>
    <w:rPr>
      <w:sz w:val="16"/>
      <w:szCs w:val="16"/>
    </w:rPr>
  </w:style>
  <w:style w:type="paragraph" w:customStyle="1" w:styleId="rvps3">
    <w:name w:val="rvps3"/>
    <w:basedOn w:val="Normal"/>
    <w:uiPriority w:val="99"/>
    <w:rsid w:val="00703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Normal"/>
    <w:uiPriority w:val="99"/>
    <w:rsid w:val="00703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">
    <w:name w:val="rvts42"/>
    <w:basedOn w:val="DefaultParagraphFont"/>
    <w:uiPriority w:val="99"/>
    <w:rsid w:val="00703287"/>
  </w:style>
  <w:style w:type="paragraph" w:customStyle="1" w:styleId="rvps7">
    <w:name w:val="rvps7"/>
    <w:basedOn w:val="Normal"/>
    <w:uiPriority w:val="99"/>
    <w:rsid w:val="00703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09006">
      <w:marLeft w:val="1273"/>
      <w:marRight w:val="636"/>
      <w:marTop w:val="636"/>
      <w:marBottom w:val="6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310</TotalTime>
  <Pages>1</Pages>
  <Words>2108</Words>
  <Characters>1203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Кучерук СВ</cp:lastModifiedBy>
  <cp:revision>9</cp:revision>
  <cp:lastPrinted>2021-03-02T10:32:00Z</cp:lastPrinted>
  <dcterms:created xsi:type="dcterms:W3CDTF">2020-12-22T12:35:00Z</dcterms:created>
  <dcterms:modified xsi:type="dcterms:W3CDTF">2021-03-02T13:07:00Z</dcterms:modified>
</cp:coreProperties>
</file>