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753" w:rsidRPr="00832E6F" w:rsidRDefault="00F42753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F42753" w:rsidRDefault="00F42753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42753" w:rsidRPr="00F8322F" w:rsidRDefault="00F42753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Pr="00F8322F">
        <w:rPr>
          <w:b/>
          <w:sz w:val="28"/>
          <w:szCs w:val="28"/>
          <w:u w:val="single"/>
        </w:rPr>
        <w:t>пункту 4</w:t>
      </w:r>
      <w:r w:rsidRPr="00F8322F">
        <w:rPr>
          <w:b/>
          <w:sz w:val="28"/>
          <w:szCs w:val="28"/>
          <w:u w:val="single"/>
          <w:vertAlign w:val="superscript"/>
        </w:rPr>
        <w:t xml:space="preserve">1 </w:t>
      </w:r>
      <w:r>
        <w:rPr>
          <w:b/>
          <w:sz w:val="28"/>
          <w:szCs w:val="28"/>
          <w:u w:val="single"/>
          <w:lang w:val="uk-UA"/>
        </w:rPr>
        <w:t>П</w:t>
      </w:r>
      <w:r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>
        <w:rPr>
          <w:b/>
          <w:sz w:val="28"/>
          <w:szCs w:val="28"/>
          <w:u w:val="single"/>
          <w:lang w:val="uk-UA"/>
        </w:rPr>
        <w:t xml:space="preserve"> </w:t>
      </w:r>
      <w:r w:rsidRPr="0084252B">
        <w:rPr>
          <w:b/>
          <w:sz w:val="28"/>
          <w:szCs w:val="28"/>
          <w:u w:val="single"/>
          <w:lang w:val="uk-UA"/>
        </w:rPr>
        <w:t>UA-2026-05-18-013783-a</w:t>
      </w:r>
    </w:p>
    <w:p w:rsidR="00F42753" w:rsidRPr="00D211CE" w:rsidRDefault="00F42753" w:rsidP="00D211CE">
      <w:pPr>
        <w:spacing w:after="120"/>
        <w:contextualSpacing/>
        <w:jc w:val="center"/>
        <w:rPr>
          <w:sz w:val="24"/>
          <w:szCs w:val="24"/>
        </w:rPr>
      </w:pPr>
    </w:p>
    <w:p w:rsidR="00F42753" w:rsidRPr="0052693D" w:rsidRDefault="00F42753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smartTag w:uri="urn:schemas-microsoft-com:office:smarttags" w:element="metricconverter">
        <w:smartTagPr>
          <w:attr w:name="ProductID" w:val="9, м"/>
        </w:smartTagPr>
        <w:r>
          <w:rPr>
            <w:sz w:val="24"/>
            <w:szCs w:val="24"/>
            <w:lang w:val="uk-UA"/>
          </w:rPr>
          <w:t>9</w:t>
        </w:r>
        <w:r w:rsidRPr="0052693D">
          <w:rPr>
            <w:sz w:val="24"/>
            <w:szCs w:val="24"/>
            <w:lang w:val="uk-UA"/>
          </w:rPr>
          <w:t>, м</w:t>
        </w:r>
      </w:smartTag>
      <w:r w:rsidRPr="0052693D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42753" w:rsidRPr="0052693D" w:rsidRDefault="00F42753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42753" w:rsidRPr="0084252B" w:rsidRDefault="00F42753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Pr="00D211CE">
        <w:rPr>
          <w:b/>
          <w:sz w:val="24"/>
          <w:szCs w:val="24"/>
          <w:lang w:val="uk-UA"/>
        </w:rPr>
        <w:t>:</w:t>
      </w:r>
      <w:r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Pr="0084252B">
        <w:rPr>
          <w:sz w:val="24"/>
          <w:szCs w:val="24"/>
          <w:lang w:val="uk-UA"/>
        </w:rPr>
        <w:t>UA-2026-05-18-013783-a.</w:t>
      </w:r>
    </w:p>
    <w:p w:rsidR="00F42753" w:rsidRPr="00820BFD" w:rsidRDefault="00F42753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42753" w:rsidRPr="00883328" w:rsidRDefault="00F42753" w:rsidP="007517A9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47E7A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970A4">
        <w:rPr>
          <w:rFonts w:ascii="Times New Roman" w:hAnsi="Times New Roman"/>
          <w:sz w:val="24"/>
          <w:szCs w:val="24"/>
          <w:lang w:val="uk-UA"/>
        </w:rPr>
        <w:t xml:space="preserve">Послуги із обов’язкового страхування цивільно-правової відповідальності власників наземних транспортних засобів </w:t>
      </w:r>
      <w:r>
        <w:rPr>
          <w:rFonts w:ascii="Times New Roman" w:hAnsi="Times New Roman"/>
          <w:sz w:val="24"/>
          <w:szCs w:val="24"/>
          <w:lang w:val="uk-UA"/>
        </w:rPr>
        <w:t>54</w:t>
      </w:r>
      <w:r w:rsidRPr="005970A4">
        <w:rPr>
          <w:rFonts w:ascii="Times New Roman" w:hAnsi="Times New Roman"/>
          <w:sz w:val="24"/>
          <w:szCs w:val="24"/>
          <w:lang w:val="uk-UA"/>
        </w:rPr>
        <w:t xml:space="preserve"> послуг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5970A4">
        <w:rPr>
          <w:rFonts w:ascii="Times New Roman" w:hAnsi="Times New Roman"/>
          <w:sz w:val="24"/>
          <w:szCs w:val="24"/>
          <w:lang w:val="uk-UA"/>
        </w:rPr>
        <w:t>)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ДК 021:2015: </w:t>
      </w:r>
      <w:r>
        <w:rPr>
          <w:rFonts w:ascii="Times New Roman" w:hAnsi="Times New Roman"/>
          <w:sz w:val="24"/>
          <w:szCs w:val="24"/>
          <w:lang w:val="uk-UA"/>
        </w:rPr>
        <w:t>66510000-8</w:t>
      </w:r>
      <w:r w:rsidRPr="00BD307D">
        <w:rPr>
          <w:rFonts w:ascii="Times New Roman" w:hAnsi="Times New Roman"/>
          <w:sz w:val="24"/>
          <w:szCs w:val="24"/>
          <w:lang w:val="uk-UA"/>
        </w:rPr>
        <w:t>, «</w:t>
      </w:r>
      <w:r>
        <w:rPr>
          <w:rFonts w:ascii="Times New Roman" w:hAnsi="Times New Roman"/>
          <w:sz w:val="24"/>
          <w:szCs w:val="24"/>
          <w:lang w:val="uk-UA"/>
        </w:rPr>
        <w:t>Страхові послуги</w:t>
      </w:r>
      <w:r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F42753" w:rsidRDefault="00F42753" w:rsidP="007517A9">
      <w:pPr>
        <w:pStyle w:val="BodyText3"/>
        <w:spacing w:after="0"/>
        <w:jc w:val="both"/>
        <w:rPr>
          <w:b/>
          <w:sz w:val="24"/>
          <w:szCs w:val="24"/>
        </w:rPr>
      </w:pPr>
    </w:p>
    <w:p w:rsidR="00F42753" w:rsidRPr="00747E7A" w:rsidRDefault="00F42753" w:rsidP="007517A9">
      <w:pPr>
        <w:pStyle w:val="BodyText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>
        <w:rPr>
          <w:sz w:val="24"/>
          <w:szCs w:val="24"/>
        </w:rPr>
        <w:t>В</w:t>
      </w:r>
      <w:r w:rsidRPr="00747E7A">
        <w:rPr>
          <w:sz w:val="24"/>
          <w:szCs w:val="24"/>
        </w:rPr>
        <w:t>ідповідно до кошторисного призначення на 202</w:t>
      </w:r>
      <w:r>
        <w:rPr>
          <w:sz w:val="24"/>
          <w:szCs w:val="24"/>
        </w:rPr>
        <w:t>6</w:t>
      </w:r>
      <w:r w:rsidRPr="00747E7A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– </w:t>
      </w:r>
      <w:r w:rsidRPr="00455C56">
        <w:rPr>
          <w:sz w:val="24"/>
          <w:szCs w:val="24"/>
        </w:rPr>
        <w:t>240</w:t>
      </w:r>
      <w:r>
        <w:rPr>
          <w:sz w:val="24"/>
          <w:szCs w:val="24"/>
        </w:rPr>
        <w:t>.</w:t>
      </w:r>
      <w:r w:rsidRPr="00455C56">
        <w:rPr>
          <w:sz w:val="24"/>
          <w:szCs w:val="24"/>
        </w:rPr>
        <w:t>553,00 </w:t>
      </w:r>
      <w:r>
        <w:rPr>
          <w:sz w:val="24"/>
          <w:szCs w:val="24"/>
        </w:rPr>
        <w:t>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42753" w:rsidRPr="00220575" w:rsidRDefault="00F42753" w:rsidP="00EF74C2">
      <w:pPr>
        <w:ind w:firstLine="567"/>
        <w:jc w:val="both"/>
        <w:rPr>
          <w:sz w:val="24"/>
          <w:szCs w:val="24"/>
          <w:lang w:val="uk-UA"/>
        </w:rPr>
      </w:pPr>
    </w:p>
    <w:p w:rsidR="00F42753" w:rsidRPr="007517A9" w:rsidRDefault="00F42753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Pr="00455C56">
        <w:rPr>
          <w:sz w:val="24"/>
          <w:szCs w:val="24"/>
          <w:lang w:val="uk-UA"/>
        </w:rPr>
        <w:t>240</w:t>
      </w:r>
      <w:r>
        <w:rPr>
          <w:sz w:val="24"/>
          <w:szCs w:val="24"/>
          <w:lang w:val="uk-UA"/>
        </w:rPr>
        <w:t>.</w:t>
      </w:r>
      <w:r w:rsidRPr="00455C56">
        <w:rPr>
          <w:sz w:val="24"/>
          <w:szCs w:val="24"/>
          <w:lang w:val="uk-UA"/>
        </w:rPr>
        <w:t>553,00 </w:t>
      </w:r>
      <w:r w:rsidRPr="007517A9">
        <w:rPr>
          <w:sz w:val="24"/>
          <w:szCs w:val="24"/>
          <w:lang w:val="uk-UA"/>
        </w:rPr>
        <w:t>грн</w:t>
      </w:r>
      <w:r w:rsidRPr="00455C56">
        <w:rPr>
          <w:sz w:val="24"/>
          <w:szCs w:val="24"/>
          <w:lang w:val="uk-UA"/>
        </w:rPr>
        <w:t>.</w:t>
      </w:r>
    </w:p>
    <w:p w:rsidR="00F42753" w:rsidRDefault="00F42753" w:rsidP="007517A9">
      <w:pPr>
        <w:pStyle w:val="BodyText3"/>
        <w:spacing w:after="0"/>
        <w:jc w:val="both"/>
        <w:rPr>
          <w:b/>
          <w:sz w:val="24"/>
          <w:szCs w:val="24"/>
        </w:rPr>
      </w:pPr>
    </w:p>
    <w:p w:rsidR="00F42753" w:rsidRPr="00A44D9E" w:rsidRDefault="00F42753" w:rsidP="007517A9">
      <w:pPr>
        <w:pStyle w:val="BodyText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>
        <w:rPr>
          <w:sz w:val="24"/>
          <w:szCs w:val="24"/>
        </w:rPr>
        <w:t>О</w:t>
      </w:r>
      <w:r w:rsidRPr="00A44D9E">
        <w:rPr>
          <w:sz w:val="24"/>
          <w:szCs w:val="24"/>
        </w:rPr>
        <w:t>чікувана вартість предмета закупівлі визначена за результатами отримання цінових пропозицій від компаній, які спеціалізуються на постачанні зазначеного предмету закупівлі</w:t>
      </w:r>
      <w:r w:rsidRPr="00747E7A">
        <w:rPr>
          <w:sz w:val="24"/>
          <w:szCs w:val="24"/>
        </w:rPr>
        <w:t>.</w:t>
      </w:r>
    </w:p>
    <w:p w:rsidR="00F42753" w:rsidRPr="00747E7A" w:rsidRDefault="00F42753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42753" w:rsidRPr="00A44D9E" w:rsidRDefault="00F42753" w:rsidP="00A44D9E">
      <w:pPr>
        <w:pStyle w:val="ListParagraph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42753" w:rsidRPr="00220575" w:rsidRDefault="00F42753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42753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0E782E"/>
    <w:rsid w:val="00174A53"/>
    <w:rsid w:val="001952B2"/>
    <w:rsid w:val="002103A7"/>
    <w:rsid w:val="002132C2"/>
    <w:rsid w:val="00220575"/>
    <w:rsid w:val="002A2006"/>
    <w:rsid w:val="002E1FEC"/>
    <w:rsid w:val="0034650C"/>
    <w:rsid w:val="00364A9A"/>
    <w:rsid w:val="003D1D36"/>
    <w:rsid w:val="00404B95"/>
    <w:rsid w:val="00444F8C"/>
    <w:rsid w:val="00447F1F"/>
    <w:rsid w:val="00454A15"/>
    <w:rsid w:val="00455C56"/>
    <w:rsid w:val="00456D59"/>
    <w:rsid w:val="004D6DE6"/>
    <w:rsid w:val="004E2062"/>
    <w:rsid w:val="00502BDB"/>
    <w:rsid w:val="0052693D"/>
    <w:rsid w:val="00583979"/>
    <w:rsid w:val="0059269A"/>
    <w:rsid w:val="005970A4"/>
    <w:rsid w:val="005D2984"/>
    <w:rsid w:val="00660142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4252B"/>
    <w:rsid w:val="00872438"/>
    <w:rsid w:val="00883328"/>
    <w:rsid w:val="00894D5F"/>
    <w:rsid w:val="008A11C8"/>
    <w:rsid w:val="008C3F3D"/>
    <w:rsid w:val="008F51F5"/>
    <w:rsid w:val="00915DF5"/>
    <w:rsid w:val="00947236"/>
    <w:rsid w:val="00972BB3"/>
    <w:rsid w:val="009C2C8F"/>
    <w:rsid w:val="00A008BF"/>
    <w:rsid w:val="00A229F2"/>
    <w:rsid w:val="00A44D9E"/>
    <w:rsid w:val="00A80802"/>
    <w:rsid w:val="00AD66AE"/>
    <w:rsid w:val="00B47F45"/>
    <w:rsid w:val="00B548B7"/>
    <w:rsid w:val="00BB1A0D"/>
    <w:rsid w:val="00BD307D"/>
    <w:rsid w:val="00BD61F1"/>
    <w:rsid w:val="00C30CD3"/>
    <w:rsid w:val="00C64563"/>
    <w:rsid w:val="00CD755A"/>
    <w:rsid w:val="00D211CE"/>
    <w:rsid w:val="00D23112"/>
    <w:rsid w:val="00D4302F"/>
    <w:rsid w:val="00D91632"/>
    <w:rsid w:val="00DA3136"/>
    <w:rsid w:val="00E15824"/>
    <w:rsid w:val="00EA6F2C"/>
    <w:rsid w:val="00EF74C2"/>
    <w:rsid w:val="00F31027"/>
    <w:rsid w:val="00F33B3A"/>
    <w:rsid w:val="00F42753"/>
    <w:rsid w:val="00F52853"/>
    <w:rsid w:val="00F8322F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F1F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eastAsia="Calibri" w:hAnsi="Calibri"/>
    </w:rPr>
  </w:style>
  <w:style w:type="paragraph" w:styleId="BodyText3">
    <w:name w:val="Body Text 3"/>
    <w:basedOn w:val="Normal"/>
    <w:link w:val="BodyText3Char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ListParagraphChar">
    <w:name w:val="List Paragraph Char"/>
    <w:link w:val="ListParagraph"/>
    <w:uiPriority w:val="99"/>
    <w:locked/>
    <w:rsid w:val="00447F1F"/>
    <w:rPr>
      <w:rFonts w:ascii="Calibri" w:hAnsi="Calibri"/>
    </w:rPr>
  </w:style>
  <w:style w:type="paragraph" w:customStyle="1" w:styleId="1">
    <w:name w:val="Абзац списка1"/>
    <w:basedOn w:val="Normal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">
    <w:name w:val="2"/>
    <w:basedOn w:val="Normal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D2311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131</TotalTime>
  <Pages>1</Pages>
  <Words>195</Words>
  <Characters>1114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subject/>
  <dc:creator>master</dc:creator>
  <cp:keywords/>
  <dc:description/>
  <cp:lastModifiedBy>Lepet</cp:lastModifiedBy>
  <cp:revision>23</cp:revision>
  <cp:lastPrinted>2025-04-24T12:58:00Z</cp:lastPrinted>
  <dcterms:created xsi:type="dcterms:W3CDTF">2021-08-10T12:18:00Z</dcterms:created>
  <dcterms:modified xsi:type="dcterms:W3CDTF">2026-05-19T08:17:00Z</dcterms:modified>
</cp:coreProperties>
</file>